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8D42" w14:textId="77777777" w:rsidR="0009292E" w:rsidRPr="0009292E" w:rsidRDefault="0009292E" w:rsidP="001C0F5E">
      <w:pPr>
        <w:spacing w:line="240" w:lineRule="auto"/>
        <w:ind w:firstLine="426"/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  <w:r w:rsidR="008F37F9">
        <w:rPr>
          <w:b/>
          <w:sz w:val="28"/>
          <w:szCs w:val="28"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14</w:t>
      </w:r>
      <w:r w:rsidR="008F37F9">
        <w:rPr>
          <w:b/>
          <w:sz w:val="28"/>
          <w:szCs w:val="28"/>
        </w:rPr>
        <w:t>)</w:t>
      </w:r>
    </w:p>
    <w:p w14:paraId="5B8C8D43" w14:textId="77777777" w:rsidR="0009292E" w:rsidRPr="00D700A4" w:rsidRDefault="0009292E" w:rsidP="001C0F5E">
      <w:pPr>
        <w:spacing w:line="240" w:lineRule="auto"/>
        <w:jc w:val="center"/>
      </w:pPr>
      <w:r w:rsidRPr="00D700A4">
        <w:rPr>
          <w:b/>
        </w:rPr>
        <w:t>Názov príspevku v anglickom jazyku</w:t>
      </w:r>
      <w:r w:rsidR="008F37F9">
        <w:rPr>
          <w:b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12</w:t>
      </w:r>
      <w:r w:rsidR="008F37F9">
        <w:rPr>
          <w:b/>
        </w:rPr>
        <w:t>)</w:t>
      </w:r>
    </w:p>
    <w:p w14:paraId="5B8C8D44" w14:textId="77777777" w:rsidR="00A515F5" w:rsidRDefault="00A515F5" w:rsidP="001C0F5E">
      <w:pPr>
        <w:spacing w:line="240" w:lineRule="auto"/>
        <w:jc w:val="right"/>
        <w:rPr>
          <w:b/>
          <w:i/>
        </w:rPr>
      </w:pPr>
    </w:p>
    <w:p w14:paraId="5B8C8D45" w14:textId="77777777" w:rsidR="0009292E" w:rsidRPr="0015546D" w:rsidRDefault="0009292E" w:rsidP="001C0F5E">
      <w:pPr>
        <w:spacing w:line="240" w:lineRule="auto"/>
        <w:jc w:val="right"/>
        <w:rPr>
          <w:b/>
          <w:i/>
        </w:rPr>
      </w:pPr>
      <w:r w:rsidRPr="0015546D">
        <w:rPr>
          <w:b/>
          <w:i/>
        </w:rPr>
        <w:t>Meno autora</w:t>
      </w:r>
      <w:r w:rsidR="000C3B50">
        <w:rPr>
          <w:b/>
          <w:i/>
        </w:rPr>
        <w:t xml:space="preserve"> (</w:t>
      </w:r>
      <w:r w:rsidR="000C3B50" w:rsidRPr="008F37F9">
        <w:t>autorov bez titulov</w:t>
      </w:r>
      <w:r w:rsidR="000C3B50">
        <w:rPr>
          <w:b/>
          <w:i/>
        </w:rPr>
        <w:t>)</w:t>
      </w:r>
      <w:r w:rsidR="008F37F9">
        <w:rPr>
          <w:b/>
          <w:i/>
        </w:rPr>
        <w:t xml:space="preserve"> </w:t>
      </w:r>
    </w:p>
    <w:bookmarkEnd w:id="0"/>
    <w:bookmarkEnd w:id="1"/>
    <w:bookmarkEnd w:id="2"/>
    <w:bookmarkEnd w:id="3"/>
    <w:bookmarkEnd w:id="4"/>
    <w:p w14:paraId="5B8C8D47" w14:textId="77777777" w:rsidR="00C26DFD" w:rsidRDefault="00C26DFD" w:rsidP="001C0F5E">
      <w:pPr>
        <w:spacing w:line="240" w:lineRule="auto"/>
        <w:ind w:firstLine="0"/>
        <w:rPr>
          <w:b/>
        </w:rPr>
      </w:pPr>
    </w:p>
    <w:p w14:paraId="5B8C8D48" w14:textId="6E1F8E87" w:rsidR="003D3A60" w:rsidRDefault="003D3A60" w:rsidP="001C0F5E">
      <w:pPr>
        <w:spacing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Pr="008B6949">
        <w:t>príspevku v</w:t>
      </w:r>
      <w:r>
        <w:t> </w:t>
      </w:r>
      <w:r w:rsidRPr="008B6949">
        <w:t>slovenskom</w:t>
      </w:r>
      <w:r>
        <w:t xml:space="preserve"> jazyku </w:t>
      </w:r>
      <w:r w:rsidR="000C3B50">
        <w:t xml:space="preserve">(resp. českom, poľskom) </w:t>
      </w:r>
      <w:r w:rsidR="000415E7">
        <w:t xml:space="preserve">– </w:t>
      </w:r>
      <w:r w:rsidR="002F6E60">
        <w:t>8</w:t>
      </w:r>
      <w:r w:rsidR="000415E7">
        <w:t xml:space="preserve">-12 riadkov </w:t>
      </w:r>
    </w:p>
    <w:p w14:paraId="5B8C8D49" w14:textId="77777777" w:rsidR="00A515F5" w:rsidRDefault="00A515F5" w:rsidP="001C0F5E">
      <w:pPr>
        <w:spacing w:line="240" w:lineRule="auto"/>
        <w:ind w:firstLine="0"/>
      </w:pPr>
    </w:p>
    <w:p w14:paraId="5B8C8D4A" w14:textId="1894312E" w:rsidR="003D3A60" w:rsidRPr="002F6E60" w:rsidRDefault="003D3A60" w:rsidP="001C0F5E">
      <w:pPr>
        <w:spacing w:line="240" w:lineRule="auto"/>
        <w:ind w:firstLine="0"/>
      </w:pPr>
      <w:r w:rsidRPr="00345174">
        <w:rPr>
          <w:b/>
        </w:rPr>
        <w:t xml:space="preserve">Kľúčové slová: </w:t>
      </w:r>
      <w:r w:rsidRPr="00345174">
        <w:t xml:space="preserve">zoznam kľúčových slov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0C3B50" w:rsidRPr="002F6E60">
        <w:t>Nezamestnanosť.</w:t>
      </w:r>
      <w:r w:rsidRPr="002F6E60">
        <w:t xml:space="preserve"> </w:t>
      </w:r>
      <w:r w:rsidR="00F02C35" w:rsidRPr="002F6E60">
        <w:t xml:space="preserve">Pomoc. </w:t>
      </w:r>
      <w:r w:rsidRPr="002F6E60">
        <w:t xml:space="preserve">Rodina. </w:t>
      </w:r>
      <w:r w:rsidR="0040425F" w:rsidRPr="002F6E60">
        <w:t xml:space="preserve"> (</w:t>
      </w:r>
      <w:proofErr w:type="spellStart"/>
      <w:r w:rsidR="0040425F" w:rsidRPr="002F6E60">
        <w:t>Times</w:t>
      </w:r>
      <w:proofErr w:type="spellEnd"/>
      <w:r w:rsidR="0040425F" w:rsidRPr="002F6E60">
        <w:t xml:space="preserve"> New Roman, 12)</w:t>
      </w:r>
    </w:p>
    <w:p w14:paraId="5B8C8D4B" w14:textId="77777777" w:rsidR="00A515F5" w:rsidRPr="006237C6" w:rsidRDefault="00A515F5" w:rsidP="001C0F5E">
      <w:pPr>
        <w:spacing w:line="240" w:lineRule="auto"/>
        <w:ind w:firstLine="0"/>
        <w:rPr>
          <w:i/>
          <w:color w:val="FF0000"/>
        </w:rPr>
      </w:pPr>
    </w:p>
    <w:p w14:paraId="5B8C8D4C" w14:textId="77777777" w:rsidR="003D3A60" w:rsidRDefault="003D3A60" w:rsidP="001C0F5E">
      <w:pPr>
        <w:spacing w:line="240" w:lineRule="auto"/>
        <w:ind w:firstLine="0"/>
        <w:rPr>
          <w:lang w:val="en-US"/>
        </w:rPr>
      </w:pPr>
      <w:r w:rsidRPr="00345174">
        <w:rPr>
          <w:b/>
        </w:rPr>
        <w:t>Abstract: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5B8C8D4D" w14:textId="77777777" w:rsidR="00A515F5" w:rsidRPr="006237C6" w:rsidRDefault="00A515F5" w:rsidP="001C0F5E">
      <w:pPr>
        <w:spacing w:line="240" w:lineRule="auto"/>
        <w:ind w:firstLine="0"/>
        <w:rPr>
          <w:color w:val="FF0000"/>
          <w:lang w:val="en-US"/>
        </w:rPr>
      </w:pPr>
    </w:p>
    <w:p w14:paraId="5B8C8D4E" w14:textId="77777777" w:rsidR="003D3A60" w:rsidRDefault="003D3A60" w:rsidP="001C0F5E">
      <w:pPr>
        <w:spacing w:line="240" w:lineRule="auto"/>
        <w:ind w:firstLine="0"/>
      </w:pPr>
      <w:r w:rsidRPr="00345174">
        <w:rPr>
          <w:b/>
        </w:rPr>
        <w:t xml:space="preserve">Keywords: </w:t>
      </w:r>
      <w:r w:rsidRPr="00345174">
        <w:t xml:space="preserve">list of the </w:t>
      </w:r>
      <w:proofErr w:type="spellStart"/>
      <w:r w:rsidRPr="00345174">
        <w:t>keywords</w:t>
      </w:r>
      <w:proofErr w:type="spellEnd"/>
      <w:r w:rsidRPr="00345174">
        <w:t xml:space="preserve"> in </w:t>
      </w:r>
      <w:proofErr w:type="spellStart"/>
      <w:r w:rsidRPr="00345174">
        <w:t>English</w:t>
      </w:r>
      <w:proofErr w:type="spellEnd"/>
    </w:p>
    <w:p w14:paraId="5B8C8D4F" w14:textId="77777777" w:rsidR="003D3A60" w:rsidRDefault="003D3A60" w:rsidP="001C0F5E">
      <w:pPr>
        <w:spacing w:line="240" w:lineRule="auto"/>
        <w:ind w:firstLine="0"/>
        <w:rPr>
          <w:b/>
        </w:rPr>
      </w:pPr>
    </w:p>
    <w:p w14:paraId="1C50152B" w14:textId="77777777" w:rsidR="001C0F5E" w:rsidRDefault="001C0F5E" w:rsidP="001C0F5E">
      <w:pPr>
        <w:spacing w:line="240" w:lineRule="auto"/>
        <w:ind w:firstLine="0"/>
        <w:rPr>
          <w:b/>
          <w:u w:val="single"/>
        </w:rPr>
      </w:pPr>
    </w:p>
    <w:p w14:paraId="5B8C8D50" w14:textId="5D1D6211" w:rsidR="00A515F5" w:rsidRPr="00D5654C" w:rsidRDefault="00D5654C" w:rsidP="001C0F5E">
      <w:pPr>
        <w:spacing w:line="240" w:lineRule="auto"/>
        <w:ind w:firstLine="0"/>
        <w:rPr>
          <w:b/>
          <w:u w:val="single"/>
        </w:rPr>
      </w:pPr>
      <w:r w:rsidRPr="00D5654C">
        <w:rPr>
          <w:b/>
          <w:u w:val="single"/>
        </w:rPr>
        <w:t>ŠTRUKTÚRA</w:t>
      </w:r>
    </w:p>
    <w:p w14:paraId="5B8C8D51" w14:textId="5A04BCEF" w:rsidR="00A515F5" w:rsidRDefault="00594988" w:rsidP="001C0F5E">
      <w:pPr>
        <w:spacing w:line="240" w:lineRule="auto"/>
        <w:ind w:firstLine="0"/>
      </w:pPr>
      <w:r w:rsidRPr="00D5654C">
        <w:rPr>
          <w:b/>
        </w:rPr>
        <w:t xml:space="preserve">Teoretické východiská riešenej problematiky </w:t>
      </w:r>
      <w:r w:rsidR="002F6E60"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4748E51E" w14:textId="2369E771" w:rsidR="001C0F5E" w:rsidRDefault="001C0F5E" w:rsidP="001C0F5E">
      <w:pPr>
        <w:spacing w:line="240" w:lineRule="auto"/>
        <w:ind w:firstLine="0"/>
      </w:pPr>
      <w:r>
        <w:t>... text teore</w:t>
      </w:r>
      <w:bookmarkStart w:id="5" w:name="_GoBack"/>
      <w:bookmarkEnd w:id="5"/>
      <w:r>
        <w:t xml:space="preserve">tických východísk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1678F973" w14:textId="77777777" w:rsidR="001C0F5E" w:rsidRPr="00D5654C" w:rsidRDefault="001C0F5E" w:rsidP="001C0F5E">
      <w:pPr>
        <w:spacing w:line="240" w:lineRule="auto"/>
        <w:ind w:firstLine="0"/>
      </w:pPr>
    </w:p>
    <w:p w14:paraId="0EE71CBB" w14:textId="02D1153D" w:rsidR="002F6E60" w:rsidRDefault="00594988" w:rsidP="001C0F5E">
      <w:pPr>
        <w:spacing w:line="240" w:lineRule="auto"/>
        <w:ind w:firstLine="0"/>
      </w:pPr>
      <w:r w:rsidRPr="00D5654C">
        <w:rPr>
          <w:b/>
        </w:rPr>
        <w:t>Metodologická časť príspevku</w:t>
      </w:r>
      <w:r w:rsidR="005D001A" w:rsidRPr="00D5654C">
        <w:rPr>
          <w:b/>
        </w:rPr>
        <w:t xml:space="preserve"> </w:t>
      </w:r>
      <w:r w:rsidR="005D001A" w:rsidRPr="00D5654C">
        <w:t>(typ výskumu, jeho popísanie, objekt a predmet skúmania, výskumné otázky, hypotézy ...)</w:t>
      </w:r>
      <w:r w:rsidR="002F6E60" w:rsidRPr="00D5654C">
        <w:t xml:space="preserve"> </w:t>
      </w:r>
      <w:r w:rsidR="002F6E60"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2613A098" w14:textId="432831D8" w:rsidR="001C0F5E" w:rsidRDefault="001C0F5E" w:rsidP="001C0F5E">
      <w:pPr>
        <w:spacing w:line="240" w:lineRule="auto"/>
        <w:ind w:firstLine="0"/>
      </w:pPr>
      <w:r>
        <w:t xml:space="preserve">... text metodologickej časti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148AA61F" w14:textId="77777777" w:rsidR="001C0F5E" w:rsidRPr="00D5654C" w:rsidRDefault="001C0F5E" w:rsidP="001C0F5E">
      <w:pPr>
        <w:spacing w:line="240" w:lineRule="auto"/>
        <w:ind w:firstLine="0"/>
      </w:pPr>
    </w:p>
    <w:p w14:paraId="5B8C8D55" w14:textId="2A2874AB" w:rsidR="00594988" w:rsidRDefault="002F6E60" w:rsidP="001C0F5E">
      <w:pPr>
        <w:spacing w:line="240" w:lineRule="auto"/>
        <w:ind w:firstLine="0"/>
      </w:pPr>
      <w:r w:rsidRPr="00D5654C">
        <w:rPr>
          <w:b/>
        </w:rPr>
        <w:t>T</w:t>
      </w:r>
      <w:r w:rsidR="00594988" w:rsidRPr="00D5654C">
        <w:rPr>
          <w:b/>
        </w:rPr>
        <w:t>ext vlastného skúmania</w:t>
      </w:r>
      <w:r w:rsidR="00D5654C" w:rsidRPr="00D5654C">
        <w:rPr>
          <w:b/>
        </w:rPr>
        <w:t xml:space="preserve"> – výsledky výskumu</w:t>
      </w:r>
      <w:r w:rsidR="00594988" w:rsidRPr="00D5654C">
        <w:rPr>
          <w:b/>
        </w:rPr>
        <w:t xml:space="preserve"> </w:t>
      </w:r>
      <w:r w:rsidR="00594988" w:rsidRPr="00D5654C">
        <w:t>(</w:t>
      </w:r>
      <w:r w:rsidR="005D001A" w:rsidRPr="00D5654C">
        <w:t>podľa zvoleného okruhu a vybranej oblasti</w:t>
      </w:r>
      <w:r w:rsidR="00594988" w:rsidRPr="00D5654C">
        <w:t>)</w:t>
      </w:r>
      <w:r w:rsidRPr="00D5654C">
        <w:t xml:space="preserve">  </w:t>
      </w:r>
      <w:r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Pr="00D5654C">
        <w:t>Times</w:t>
      </w:r>
      <w:proofErr w:type="spellEnd"/>
      <w:r w:rsidRPr="00D5654C">
        <w:t xml:space="preserve"> New Roman, 12, </w:t>
      </w:r>
      <w:proofErr w:type="spellStart"/>
      <w:r w:rsidRPr="00D5654C">
        <w:t>bold</w:t>
      </w:r>
      <w:proofErr w:type="spellEnd"/>
      <w:r w:rsidRPr="00D5654C">
        <w:t>)</w:t>
      </w:r>
    </w:p>
    <w:p w14:paraId="254CA7FD" w14:textId="1ABFC664" w:rsidR="001C0F5E" w:rsidRDefault="001C0F5E" w:rsidP="001C0F5E">
      <w:pPr>
        <w:spacing w:line="240" w:lineRule="auto"/>
        <w:ind w:firstLine="0"/>
      </w:pPr>
      <w:r>
        <w:t xml:space="preserve">... text vlastného skúmania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D107DBE" w14:textId="77777777" w:rsidR="001C0F5E" w:rsidRPr="00D5654C" w:rsidRDefault="001C0F5E" w:rsidP="001C0F5E">
      <w:pPr>
        <w:spacing w:line="240" w:lineRule="auto"/>
        <w:ind w:firstLine="0"/>
      </w:pPr>
    </w:p>
    <w:p w14:paraId="5B8C8D57" w14:textId="2CB4C6A7" w:rsidR="0021700C" w:rsidRPr="00D5654C" w:rsidRDefault="0021700C" w:rsidP="001C0F5E">
      <w:pPr>
        <w:spacing w:line="240" w:lineRule="auto"/>
        <w:ind w:firstLine="0"/>
      </w:pPr>
      <w:r w:rsidRPr="00D5654C">
        <w:rPr>
          <w:b/>
        </w:rPr>
        <w:t>Diskusia</w:t>
      </w:r>
      <w:r w:rsidR="00A515F5" w:rsidRPr="00D5654C">
        <w:rPr>
          <w:b/>
        </w:rPr>
        <w:t xml:space="preserve"> (</w:t>
      </w:r>
      <w:r w:rsidR="00A515F5" w:rsidRPr="00D5654C">
        <w:t xml:space="preserve">vlastné zistenia </w:t>
      </w:r>
      <w:r w:rsidR="00FF0AC6" w:rsidRPr="00D5654C">
        <w:t xml:space="preserve">a ich </w:t>
      </w:r>
      <w:r w:rsidR="00C26DFD" w:rsidRPr="00D5654C">
        <w:t>komparácia s</w:t>
      </w:r>
      <w:r w:rsidR="00A515F5" w:rsidRPr="00D5654C">
        <w:t xml:space="preserve"> teoretick</w:t>
      </w:r>
      <w:r w:rsidR="00FF0AC6" w:rsidRPr="00D5654C">
        <w:t>ými</w:t>
      </w:r>
      <w:r w:rsidR="00A515F5" w:rsidRPr="00D5654C">
        <w:t xml:space="preserve"> východisk</w:t>
      </w:r>
      <w:r w:rsidR="00FF0AC6" w:rsidRPr="00D5654C">
        <w:t>ami</w:t>
      </w:r>
      <w:r w:rsidR="00A515F5" w:rsidRPr="00D5654C">
        <w:rPr>
          <w:b/>
        </w:rPr>
        <w:t>)</w:t>
      </w:r>
      <w:r w:rsidR="002F6E60" w:rsidRPr="00D5654C">
        <w:rPr>
          <w:b/>
        </w:rPr>
        <w:t xml:space="preserve"> 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4A2AAAFE" w14:textId="118C6450" w:rsidR="001C0F5E" w:rsidRDefault="001C0F5E" w:rsidP="001C0F5E">
      <w:pPr>
        <w:spacing w:line="240" w:lineRule="auto"/>
        <w:ind w:firstLine="0"/>
      </w:pPr>
      <w:r>
        <w:t xml:space="preserve">... text diskusie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0EFA685" w14:textId="77777777" w:rsidR="001C0F5E" w:rsidRDefault="001C0F5E" w:rsidP="001C0F5E">
      <w:pPr>
        <w:spacing w:line="240" w:lineRule="auto"/>
        <w:ind w:firstLine="0"/>
        <w:rPr>
          <w:b/>
        </w:rPr>
      </w:pPr>
    </w:p>
    <w:p w14:paraId="0491E461" w14:textId="2E35CC69" w:rsidR="002F6E60" w:rsidRPr="00D5654C" w:rsidRDefault="0021700C" w:rsidP="001C0F5E">
      <w:pPr>
        <w:spacing w:line="240" w:lineRule="auto"/>
        <w:ind w:firstLine="0"/>
      </w:pPr>
      <w:r w:rsidRPr="00D5654C">
        <w:rPr>
          <w:b/>
        </w:rPr>
        <w:t>Záver</w:t>
      </w:r>
      <w:r w:rsidR="002F6E60" w:rsidRPr="00D5654C">
        <w:rPr>
          <w:b/>
        </w:rPr>
        <w:t xml:space="preserve"> 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51F116D2" w14:textId="15E893C6" w:rsidR="001C0F5E" w:rsidRDefault="001C0F5E" w:rsidP="001C0F5E">
      <w:pPr>
        <w:spacing w:line="240" w:lineRule="auto"/>
        <w:ind w:firstLine="0"/>
      </w:pPr>
      <w:r>
        <w:t xml:space="preserve">... text </w:t>
      </w:r>
      <w:proofErr w:type="spellStart"/>
      <w:r>
        <w:t>záceru</w:t>
      </w:r>
      <w:proofErr w:type="spellEnd"/>
      <w:r>
        <w:t xml:space="preserve">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4D41601" w14:textId="77777777" w:rsidR="001C0F5E" w:rsidRDefault="001C0F5E" w:rsidP="001C0F5E">
      <w:pPr>
        <w:spacing w:line="240" w:lineRule="auto"/>
        <w:ind w:firstLine="0"/>
        <w:rPr>
          <w:b/>
        </w:rPr>
      </w:pPr>
    </w:p>
    <w:p w14:paraId="4B278CC2" w14:textId="77777777" w:rsidR="00D5654C" w:rsidRPr="000A6906" w:rsidRDefault="00D5654C" w:rsidP="001C0F5E">
      <w:pPr>
        <w:spacing w:line="240" w:lineRule="auto"/>
        <w:ind w:firstLine="0"/>
        <w:rPr>
          <w:b/>
        </w:rPr>
      </w:pPr>
      <w:r w:rsidRPr="00D5654C">
        <w:rPr>
          <w:b/>
        </w:rPr>
        <w:t>Zoznam použitej literatúry</w:t>
      </w:r>
    </w:p>
    <w:p w14:paraId="5B8C8D59" w14:textId="2B555B07" w:rsidR="0021700C" w:rsidRDefault="0021700C" w:rsidP="001C0F5E">
      <w:pPr>
        <w:spacing w:line="240" w:lineRule="auto"/>
        <w:ind w:firstLine="0"/>
        <w:rPr>
          <w:b/>
        </w:rPr>
      </w:pPr>
    </w:p>
    <w:p w14:paraId="62D80C66" w14:textId="77777777" w:rsidR="004036D2" w:rsidRPr="004036D2" w:rsidRDefault="004036D2" w:rsidP="001C0F5E">
      <w:pPr>
        <w:spacing w:line="240" w:lineRule="auto"/>
        <w:ind w:firstLine="0"/>
        <w:rPr>
          <w:b/>
          <w:caps/>
          <w:u w:val="single"/>
        </w:rPr>
      </w:pPr>
      <w:r w:rsidRPr="004036D2">
        <w:rPr>
          <w:b/>
          <w:caps/>
          <w:u w:val="single"/>
        </w:rPr>
        <w:t>Formálna úprava textu:</w:t>
      </w:r>
    </w:p>
    <w:p w14:paraId="15608C62" w14:textId="77777777" w:rsidR="004036D2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>formát B5  (už je nastavený)</w:t>
      </w:r>
    </w:p>
    <w:p w14:paraId="53373109" w14:textId="77777777" w:rsidR="009642B7" w:rsidRDefault="009642B7" w:rsidP="001C0F5E">
      <w:pPr>
        <w:pStyle w:val="Odsekzoznamu"/>
        <w:spacing w:line="240" w:lineRule="auto"/>
      </w:pPr>
      <w:r w:rsidRPr="009642B7">
        <w:rPr>
          <w:b/>
          <w:i/>
        </w:rPr>
        <w:t>Nastavenie strany:</w:t>
      </w:r>
      <w:r>
        <w:t xml:space="preserve"> </w:t>
      </w:r>
    </w:p>
    <w:p w14:paraId="0760F878" w14:textId="70DBC682" w:rsidR="009642B7" w:rsidRDefault="009642B7" w:rsidP="001C0F5E">
      <w:pPr>
        <w:pStyle w:val="Odsekzoznamu"/>
        <w:spacing w:line="240" w:lineRule="auto"/>
      </w:pPr>
      <w:r>
        <w:t>Zhora = 2,54</w:t>
      </w:r>
      <w:r>
        <w:tab/>
      </w:r>
      <w:r>
        <w:tab/>
        <w:t>Zdola = 2,54</w:t>
      </w:r>
    </w:p>
    <w:p w14:paraId="1971FE50" w14:textId="3F6FB80C" w:rsidR="009642B7" w:rsidRPr="009642B7" w:rsidRDefault="009642B7" w:rsidP="001C0F5E">
      <w:pPr>
        <w:pStyle w:val="Odsekzoznamu"/>
        <w:spacing w:line="240" w:lineRule="auto"/>
      </w:pPr>
      <w:r>
        <w:t>Vnútorný = 3,18</w:t>
      </w:r>
      <w:r>
        <w:tab/>
      </w:r>
      <w:r>
        <w:tab/>
        <w:t>Vonkajší = 2,54</w:t>
      </w:r>
    </w:p>
    <w:p w14:paraId="33F65196" w14:textId="68ECFC89" w:rsidR="004036D2" w:rsidRPr="00FD353D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 xml:space="preserve">riadkovanie 1,00 </w:t>
      </w:r>
    </w:p>
    <w:p w14:paraId="57617913" w14:textId="03D770FB" w:rsidR="004036D2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 xml:space="preserve">označenie obrázkov, tabuliek, grafov vľavo nad tým so zdrojom, veľkosť 10 </w:t>
      </w:r>
    </w:p>
    <w:p w14:paraId="7B1603F4" w14:textId="615BF1E5" w:rsidR="004036D2" w:rsidRPr="00FD353D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obrázkoch, tabuľkách, grafoch – veľkosť písma minimálne 10</w:t>
      </w:r>
      <w:r w:rsidR="00C7748A">
        <w:rPr>
          <w:sz w:val="24"/>
          <w:szCs w:val="24"/>
        </w:rPr>
        <w:t xml:space="preserve"> – max. 12</w:t>
      </w:r>
    </w:p>
    <w:p w14:paraId="0916CDDF" w14:textId="178E9FB3" w:rsidR="00025646" w:rsidRDefault="004036D2" w:rsidP="001C0F5E">
      <w:pPr>
        <w:pStyle w:val="Odsekzoznamu"/>
        <w:numPr>
          <w:ilvl w:val="0"/>
          <w:numId w:val="36"/>
        </w:numPr>
        <w:spacing w:line="240" w:lineRule="auto"/>
      </w:pPr>
      <w:r>
        <w:rPr>
          <w:sz w:val="24"/>
          <w:szCs w:val="24"/>
        </w:rPr>
        <w:t>výstup bude tlačený</w:t>
      </w:r>
      <w:r w:rsidRPr="00FD353D">
        <w:rPr>
          <w:sz w:val="24"/>
          <w:szCs w:val="24"/>
        </w:rPr>
        <w:t xml:space="preserve"> čierno-bielo </w:t>
      </w:r>
    </w:p>
    <w:p w14:paraId="32D3EACE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69B10E30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166BACA2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610D877B" w14:textId="77777777" w:rsidR="0059178D" w:rsidRDefault="0059178D" w:rsidP="001C0F5E">
      <w:pPr>
        <w:spacing w:line="240" w:lineRule="auto"/>
        <w:ind w:firstLine="0"/>
      </w:pPr>
    </w:p>
    <w:p w14:paraId="5B8C8D62" w14:textId="3BCA7594" w:rsidR="00ED5E56" w:rsidRDefault="00A3015E" w:rsidP="001C0F5E">
      <w:pPr>
        <w:spacing w:line="240" w:lineRule="auto"/>
        <w:ind w:firstLine="0"/>
      </w:pPr>
      <w:r w:rsidRPr="00DE2CA3">
        <w:rPr>
          <w:highlight w:val="yellow"/>
        </w:rPr>
        <w:lastRenderedPageBreak/>
        <w:t xml:space="preserve">V texte </w:t>
      </w:r>
      <w:r w:rsidRPr="00DE2CA3">
        <w:rPr>
          <w:b/>
          <w:bCs/>
          <w:i/>
          <w:iCs/>
          <w:highlight w:val="yellow"/>
        </w:rPr>
        <w:t>nepoužívať</w:t>
      </w:r>
      <w:r w:rsidRPr="00DE2CA3">
        <w:rPr>
          <w:highlight w:val="yellow"/>
        </w:rPr>
        <w:t xml:space="preserve"> číslovanie.</w:t>
      </w:r>
      <w:r>
        <w:t xml:space="preserve"> </w:t>
      </w:r>
    </w:p>
    <w:p w14:paraId="5B8C8D63" w14:textId="240E85EC" w:rsidR="00C26DFD" w:rsidRDefault="00303001" w:rsidP="001C0F5E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</w:t>
      </w:r>
      <w:r w:rsidRPr="00C7748A">
        <w:rPr>
          <w:b/>
          <w:i/>
          <w:u w:val="single"/>
        </w:rPr>
        <w:t xml:space="preserve">poznámky </w:t>
      </w:r>
      <w:r w:rsidR="002F6E60" w:rsidRPr="00C7748A">
        <w:rPr>
          <w:b/>
          <w:i/>
          <w:u w:val="single"/>
        </w:rPr>
        <w:t>v texte</w:t>
      </w:r>
      <w:r w:rsidRPr="00573F60">
        <w:t xml:space="preserve"> </w:t>
      </w:r>
    </w:p>
    <w:p w14:paraId="5B8C8D64" w14:textId="19C69C61" w:rsidR="00C26DFD" w:rsidRDefault="00C5102D" w:rsidP="001C0F5E">
      <w:pPr>
        <w:spacing w:line="240" w:lineRule="auto"/>
        <w:ind w:firstLine="0"/>
      </w:pPr>
      <w:r>
        <w:t>Pri priamej citácii pou</w:t>
      </w:r>
      <w:r w:rsidR="00C7748A">
        <w:t>žívajte</w:t>
      </w:r>
      <w:r w:rsidR="002F6E60">
        <w:t xml:space="preserve">:  (autor </w:t>
      </w:r>
      <w:r w:rsidR="009642B7">
        <w:t xml:space="preserve">/ autori </w:t>
      </w:r>
      <w:r w:rsidR="002F6E60">
        <w:t>- priezvisko, rok, strana)</w:t>
      </w:r>
      <w:r w:rsidR="00C26DFD">
        <w:t>.</w:t>
      </w:r>
    </w:p>
    <w:p w14:paraId="772B4224" w14:textId="2CD3E520" w:rsidR="002F6E60" w:rsidRDefault="00C26DFD" w:rsidP="001C0F5E">
      <w:pPr>
        <w:spacing w:line="240" w:lineRule="auto"/>
        <w:ind w:firstLine="0"/>
      </w:pPr>
      <w:r>
        <w:t>P</w:t>
      </w:r>
      <w:r w:rsidR="000415E7">
        <w:t>ri </w:t>
      </w:r>
      <w:r w:rsidR="00C5102D">
        <w:t xml:space="preserve">nepriamej citácii (parafrázovaní) </w:t>
      </w:r>
      <w:r w:rsidR="002E41D4">
        <w:t>uveďte</w:t>
      </w:r>
      <w:r w:rsidR="002F6E60">
        <w:t>: (autor</w:t>
      </w:r>
      <w:r w:rsidR="009642B7">
        <w:t xml:space="preserve"> / autori</w:t>
      </w:r>
      <w:r w:rsidR="002F6E60">
        <w:t>, rok).</w:t>
      </w:r>
    </w:p>
    <w:p w14:paraId="5B8C8D66" w14:textId="7778FA67" w:rsidR="003D3A60" w:rsidRDefault="003D3A60" w:rsidP="001C0F5E">
      <w:pPr>
        <w:spacing w:line="240" w:lineRule="auto"/>
        <w:ind w:firstLine="0"/>
        <w:rPr>
          <w:b/>
        </w:rPr>
      </w:pPr>
    </w:p>
    <w:p w14:paraId="5B8C8D67" w14:textId="77777777" w:rsidR="003D3A60" w:rsidRPr="000A6906" w:rsidRDefault="003D3A60" w:rsidP="001C0F5E">
      <w:pPr>
        <w:spacing w:line="240" w:lineRule="auto"/>
        <w:ind w:firstLine="0"/>
        <w:rPr>
          <w:b/>
        </w:rPr>
      </w:pPr>
      <w:r w:rsidRPr="00DE2CA3">
        <w:rPr>
          <w:b/>
          <w:highlight w:val="yellow"/>
        </w:rPr>
        <w:t>Zoznam použitej literatúry</w:t>
      </w:r>
    </w:p>
    <w:p w14:paraId="5B8C8D68" w14:textId="77777777" w:rsidR="00835CE9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DE2CA3">
        <w:rPr>
          <w:highlight w:val="lightGray"/>
          <w:lang w:val="sk-SK"/>
        </w:rPr>
        <w:t>Abecedne usporiadaný</w:t>
      </w:r>
      <w:r w:rsidRPr="00835CE9">
        <w:rPr>
          <w:lang w:val="sk-SK"/>
        </w:rPr>
        <w:t xml:space="preserve">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5B8C8D69" w14:textId="77777777" w:rsidR="00242B8A" w:rsidRDefault="00242B8A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62A75A2" w14:textId="77777777" w:rsid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C3A6CA6" w14:textId="77777777" w:rsid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F5FC357" w14:textId="32C5EB9E" w:rsidR="009A6C78" w:rsidRP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DE2CA3">
        <w:rPr>
          <w:b/>
          <w:iCs/>
          <w:highlight w:val="yellow"/>
          <w:lang w:val="sk-SK"/>
        </w:rPr>
        <w:t>Zápis v zozname použitej literatúry</w:t>
      </w:r>
    </w:p>
    <w:p w14:paraId="53CA93B4" w14:textId="77777777" w:rsidR="0059178D" w:rsidRDefault="0059178D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5B8C8D6A" w14:textId="78724B95" w:rsidR="00835CE9" w:rsidRPr="00835CE9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DE2CA3">
        <w:rPr>
          <w:b/>
          <w:i/>
          <w:highlight w:val="lightGray"/>
          <w:lang w:val="sk-SK"/>
        </w:rPr>
        <w:t>monografie</w:t>
      </w:r>
      <w:r w:rsidRPr="00DE2CA3">
        <w:rPr>
          <w:i/>
          <w:highlight w:val="lightGray"/>
          <w:lang w:val="sk-SK"/>
        </w:rPr>
        <w:t>:</w:t>
      </w:r>
    </w:p>
    <w:p w14:paraId="5B8C8D6B" w14:textId="77777777" w:rsidR="00FA3D7D" w:rsidRDefault="00CB1FE2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 w:rsidR="00FA3D7D">
        <w:rPr>
          <w:lang w:val="sk-SK"/>
        </w:rPr>
        <w:t>. Miesto vydania</w:t>
      </w:r>
      <w:r>
        <w:rPr>
          <w:lang w:val="sk-SK"/>
        </w:rPr>
        <w:t>: Vydavateľstvo, rok vydania. Počet strán. ISBN.</w:t>
      </w:r>
    </w:p>
    <w:p w14:paraId="1679CF66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6C" w14:textId="77777777" w:rsidR="00CB1FE2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DE2CA3">
        <w:rPr>
          <w:b/>
          <w:i/>
          <w:highlight w:val="lightGray"/>
          <w:lang w:val="sk-SK"/>
        </w:rPr>
        <w:t>zborníky</w:t>
      </w:r>
      <w:r w:rsidRPr="00DE2CA3">
        <w:rPr>
          <w:highlight w:val="lightGray"/>
          <w:lang w:val="sk-SK"/>
        </w:rPr>
        <w:t>:</w:t>
      </w:r>
    </w:p>
    <w:p w14:paraId="5B8C8D6D" w14:textId="77777777" w:rsidR="00FA3D7D" w:rsidRDefault="003A37B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5A1645EF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6E" w14:textId="77777777" w:rsidR="007E100E" w:rsidRPr="007E100E" w:rsidRDefault="007E100E" w:rsidP="001C0F5E">
      <w:pPr>
        <w:spacing w:line="240" w:lineRule="auto"/>
        <w:ind w:firstLine="0"/>
        <w:rPr>
          <w:b/>
          <w:i/>
        </w:rPr>
      </w:pPr>
      <w:r w:rsidRPr="00DE2CA3">
        <w:rPr>
          <w:b/>
          <w:i/>
          <w:highlight w:val="lightGray"/>
        </w:rPr>
        <w:t>článok v</w:t>
      </w:r>
      <w:r w:rsidR="00E0182B" w:rsidRPr="00DE2CA3">
        <w:rPr>
          <w:b/>
          <w:i/>
          <w:highlight w:val="lightGray"/>
        </w:rPr>
        <w:t> </w:t>
      </w:r>
      <w:r w:rsidRPr="00DE2CA3">
        <w:rPr>
          <w:b/>
          <w:i/>
          <w:highlight w:val="lightGray"/>
        </w:rPr>
        <w:t>časopise</w:t>
      </w:r>
      <w:r w:rsidR="00E0182B" w:rsidRPr="00DE2CA3">
        <w:rPr>
          <w:b/>
          <w:i/>
          <w:highlight w:val="lightGray"/>
        </w:rPr>
        <w:t>:</w:t>
      </w:r>
    </w:p>
    <w:p w14:paraId="5B8C8D6F" w14:textId="77777777" w:rsidR="00242B8A" w:rsidRDefault="007E100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2385BF69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70" w14:textId="77777777" w:rsidR="007E100E" w:rsidRPr="007D6A04" w:rsidRDefault="007D6A04" w:rsidP="001C0F5E">
      <w:pPr>
        <w:spacing w:line="240" w:lineRule="auto"/>
        <w:ind w:firstLine="0"/>
        <w:rPr>
          <w:b/>
          <w:i/>
        </w:rPr>
      </w:pPr>
      <w:r w:rsidRPr="00DE2CA3">
        <w:rPr>
          <w:b/>
          <w:i/>
          <w:highlight w:val="lightGray"/>
        </w:rPr>
        <w:t>internetový zdroj</w:t>
      </w:r>
      <w:r w:rsidR="00E0182B" w:rsidRPr="00DE2CA3">
        <w:rPr>
          <w:b/>
          <w:i/>
          <w:highlight w:val="lightGray"/>
        </w:rPr>
        <w:t>:</w:t>
      </w:r>
    </w:p>
    <w:p w14:paraId="5B8C8D71" w14:textId="77777777" w:rsidR="00101931" w:rsidRDefault="00101931" w:rsidP="001C0F5E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5B8C8D72" w14:textId="77777777" w:rsidR="00982328" w:rsidRDefault="00982328" w:rsidP="001C0F5E">
      <w:pPr>
        <w:spacing w:line="240" w:lineRule="auto"/>
        <w:ind w:firstLine="0"/>
        <w:rPr>
          <w:b/>
        </w:rPr>
      </w:pPr>
    </w:p>
    <w:p w14:paraId="6B730D10" w14:textId="77777777" w:rsidR="0059178D" w:rsidRDefault="0059178D" w:rsidP="001C0F5E">
      <w:pPr>
        <w:spacing w:line="240" w:lineRule="auto"/>
        <w:ind w:firstLine="0"/>
        <w:rPr>
          <w:b/>
        </w:rPr>
      </w:pPr>
    </w:p>
    <w:p w14:paraId="7369F227" w14:textId="77777777" w:rsidR="00C7748A" w:rsidRDefault="00C7748A" w:rsidP="001C0F5E">
      <w:pPr>
        <w:spacing w:line="240" w:lineRule="auto"/>
        <w:ind w:firstLine="0"/>
        <w:rPr>
          <w:b/>
        </w:rPr>
      </w:pPr>
    </w:p>
    <w:p w14:paraId="5B8C8D74" w14:textId="77777777" w:rsidR="003D3A60" w:rsidRPr="000A6906" w:rsidRDefault="003D3A60" w:rsidP="001C0F5E">
      <w:pPr>
        <w:spacing w:line="240" w:lineRule="auto"/>
        <w:ind w:firstLine="0"/>
        <w:rPr>
          <w:b/>
        </w:rPr>
      </w:pPr>
      <w:r w:rsidRPr="00DE2CA3">
        <w:rPr>
          <w:b/>
          <w:highlight w:val="yellow"/>
        </w:rPr>
        <w:t>Údaje o</w:t>
      </w:r>
      <w:r w:rsidR="00ED5E56" w:rsidRPr="00DE2CA3">
        <w:rPr>
          <w:b/>
          <w:highlight w:val="yellow"/>
        </w:rPr>
        <w:t> </w:t>
      </w:r>
      <w:r w:rsidRPr="00DE2CA3">
        <w:rPr>
          <w:b/>
          <w:highlight w:val="yellow"/>
        </w:rPr>
        <w:t>autorovi</w:t>
      </w:r>
      <w:r w:rsidR="00ED5E56" w:rsidRPr="00DE2CA3">
        <w:rPr>
          <w:b/>
          <w:highlight w:val="yellow"/>
        </w:rPr>
        <w:t xml:space="preserve"> / autorke</w:t>
      </w:r>
    </w:p>
    <w:p w14:paraId="5B8C8D75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Titul Meno Priezvisko, Titul</w:t>
      </w:r>
    </w:p>
    <w:p w14:paraId="5B8C8D76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Názov pracoviska</w:t>
      </w:r>
    </w:p>
    <w:p w14:paraId="5B8C8D77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Adresa pracoviska</w:t>
      </w:r>
    </w:p>
    <w:p w14:paraId="5B8C8D78" w14:textId="77777777" w:rsidR="00F04061" w:rsidRDefault="003D3A60" w:rsidP="001C0F5E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3841FF03" w14:textId="51287EC6" w:rsidR="0059178D" w:rsidRDefault="009F7197" w:rsidP="001C0F5E">
      <w:pPr>
        <w:pStyle w:val="Kontakt"/>
        <w:spacing w:line="240" w:lineRule="auto"/>
        <w:jc w:val="both"/>
      </w:pPr>
      <w:r>
        <w:t xml:space="preserve">Tel. kontakt </w:t>
      </w:r>
    </w:p>
    <w:sectPr w:rsidR="0059178D" w:rsidSect="004036D2">
      <w:headerReference w:type="default" r:id="rId7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14C0" w14:textId="77777777" w:rsidR="00426116" w:rsidRDefault="00426116">
      <w:r>
        <w:separator/>
      </w:r>
    </w:p>
  </w:endnote>
  <w:endnote w:type="continuationSeparator" w:id="0">
    <w:p w14:paraId="411C49DC" w14:textId="77777777" w:rsidR="00426116" w:rsidRDefault="0042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39805" w14:textId="77777777" w:rsidR="00426116" w:rsidRDefault="00426116">
      <w:r>
        <w:separator/>
      </w:r>
    </w:p>
  </w:footnote>
  <w:footnote w:type="continuationSeparator" w:id="0">
    <w:p w14:paraId="0F8BAC8A" w14:textId="77777777" w:rsidR="00426116" w:rsidRDefault="0042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8D7D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707FE"/>
    <w:multiLevelType w:val="hybridMultilevel"/>
    <w:tmpl w:val="165049F2"/>
    <w:lvl w:ilvl="0" w:tplc="6CF8E72A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6"/>
  </w:num>
  <w:num w:numId="3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BD"/>
    <w:rsid w:val="00000AA5"/>
    <w:rsid w:val="00025490"/>
    <w:rsid w:val="00025646"/>
    <w:rsid w:val="000415E7"/>
    <w:rsid w:val="00054D88"/>
    <w:rsid w:val="000555D0"/>
    <w:rsid w:val="000643FB"/>
    <w:rsid w:val="0009292E"/>
    <w:rsid w:val="000A6906"/>
    <w:rsid w:val="000C0D5B"/>
    <w:rsid w:val="000C3B50"/>
    <w:rsid w:val="00100802"/>
    <w:rsid w:val="00101931"/>
    <w:rsid w:val="00107D15"/>
    <w:rsid w:val="001272F5"/>
    <w:rsid w:val="00143B0A"/>
    <w:rsid w:val="0015546D"/>
    <w:rsid w:val="0016563E"/>
    <w:rsid w:val="0017027B"/>
    <w:rsid w:val="00176660"/>
    <w:rsid w:val="001835C4"/>
    <w:rsid w:val="001C0F5E"/>
    <w:rsid w:val="001C7AAC"/>
    <w:rsid w:val="001D75D0"/>
    <w:rsid w:val="001E0B21"/>
    <w:rsid w:val="001E7E58"/>
    <w:rsid w:val="0021700C"/>
    <w:rsid w:val="002331EC"/>
    <w:rsid w:val="00234136"/>
    <w:rsid w:val="00241FFE"/>
    <w:rsid w:val="00242B8A"/>
    <w:rsid w:val="00254877"/>
    <w:rsid w:val="002D1889"/>
    <w:rsid w:val="002E41D4"/>
    <w:rsid w:val="002E5208"/>
    <w:rsid w:val="002F6E60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5C8A"/>
    <w:rsid w:val="003D7262"/>
    <w:rsid w:val="003E27E5"/>
    <w:rsid w:val="003E28BD"/>
    <w:rsid w:val="003E6432"/>
    <w:rsid w:val="003E7B61"/>
    <w:rsid w:val="003F0995"/>
    <w:rsid w:val="003F7A20"/>
    <w:rsid w:val="004036D2"/>
    <w:rsid w:val="0040425F"/>
    <w:rsid w:val="004043A5"/>
    <w:rsid w:val="00426116"/>
    <w:rsid w:val="0046035A"/>
    <w:rsid w:val="004752B4"/>
    <w:rsid w:val="00493690"/>
    <w:rsid w:val="004A75A5"/>
    <w:rsid w:val="004E1796"/>
    <w:rsid w:val="004F6D83"/>
    <w:rsid w:val="0051223D"/>
    <w:rsid w:val="00531DA2"/>
    <w:rsid w:val="0053780C"/>
    <w:rsid w:val="005847FD"/>
    <w:rsid w:val="0059178D"/>
    <w:rsid w:val="00594988"/>
    <w:rsid w:val="005B7C56"/>
    <w:rsid w:val="005D001A"/>
    <w:rsid w:val="00607B8E"/>
    <w:rsid w:val="006175DB"/>
    <w:rsid w:val="00617F74"/>
    <w:rsid w:val="00672357"/>
    <w:rsid w:val="006823A8"/>
    <w:rsid w:val="006C645C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806DA7"/>
    <w:rsid w:val="00827ABB"/>
    <w:rsid w:val="00835CE9"/>
    <w:rsid w:val="00846699"/>
    <w:rsid w:val="00852FA1"/>
    <w:rsid w:val="008639A2"/>
    <w:rsid w:val="008B68E4"/>
    <w:rsid w:val="008C2A17"/>
    <w:rsid w:val="008D16EA"/>
    <w:rsid w:val="008E0301"/>
    <w:rsid w:val="008F2F15"/>
    <w:rsid w:val="008F37F9"/>
    <w:rsid w:val="00914E81"/>
    <w:rsid w:val="00915488"/>
    <w:rsid w:val="00955E09"/>
    <w:rsid w:val="00957774"/>
    <w:rsid w:val="00962868"/>
    <w:rsid w:val="00963A90"/>
    <w:rsid w:val="009642B7"/>
    <w:rsid w:val="00982328"/>
    <w:rsid w:val="00991CA1"/>
    <w:rsid w:val="009A2633"/>
    <w:rsid w:val="009A6C78"/>
    <w:rsid w:val="009D6AE2"/>
    <w:rsid w:val="009F0C92"/>
    <w:rsid w:val="009F7197"/>
    <w:rsid w:val="00A11DC8"/>
    <w:rsid w:val="00A3015E"/>
    <w:rsid w:val="00A33875"/>
    <w:rsid w:val="00A37D90"/>
    <w:rsid w:val="00A515F5"/>
    <w:rsid w:val="00A873C3"/>
    <w:rsid w:val="00A954FF"/>
    <w:rsid w:val="00AB5014"/>
    <w:rsid w:val="00AC483C"/>
    <w:rsid w:val="00AC5CA8"/>
    <w:rsid w:val="00AC794C"/>
    <w:rsid w:val="00AD195D"/>
    <w:rsid w:val="00B204A0"/>
    <w:rsid w:val="00B42119"/>
    <w:rsid w:val="00B64B64"/>
    <w:rsid w:val="00B84C30"/>
    <w:rsid w:val="00BD4A54"/>
    <w:rsid w:val="00C26DFD"/>
    <w:rsid w:val="00C341BB"/>
    <w:rsid w:val="00C35147"/>
    <w:rsid w:val="00C47ECC"/>
    <w:rsid w:val="00C5102D"/>
    <w:rsid w:val="00C772AA"/>
    <w:rsid w:val="00C7748A"/>
    <w:rsid w:val="00C861A1"/>
    <w:rsid w:val="00CA45D5"/>
    <w:rsid w:val="00CB1FE2"/>
    <w:rsid w:val="00D04C5C"/>
    <w:rsid w:val="00D2557E"/>
    <w:rsid w:val="00D5654C"/>
    <w:rsid w:val="00D654E5"/>
    <w:rsid w:val="00D700A4"/>
    <w:rsid w:val="00DB328B"/>
    <w:rsid w:val="00DD1DF2"/>
    <w:rsid w:val="00DE2CA3"/>
    <w:rsid w:val="00DE6BE2"/>
    <w:rsid w:val="00DF7FB9"/>
    <w:rsid w:val="00E0182B"/>
    <w:rsid w:val="00E0790C"/>
    <w:rsid w:val="00E22E64"/>
    <w:rsid w:val="00EA21FD"/>
    <w:rsid w:val="00EC7502"/>
    <w:rsid w:val="00ED5E56"/>
    <w:rsid w:val="00EE5C28"/>
    <w:rsid w:val="00F013C7"/>
    <w:rsid w:val="00F02C35"/>
    <w:rsid w:val="00F04061"/>
    <w:rsid w:val="00F2342E"/>
    <w:rsid w:val="00F7298B"/>
    <w:rsid w:val="00F87F40"/>
    <w:rsid w:val="00F9618E"/>
    <w:rsid w:val="00FA3D7D"/>
    <w:rsid w:val="00FF0AC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8D42"/>
  <w15:docId w15:val="{21DF8235-C30D-439F-A2A4-99F3776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63E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link w:val="OdsekzoznamuChar"/>
    <w:uiPriority w:val="34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rsid w:val="004036D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2603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pedagog</cp:lastModifiedBy>
  <cp:revision>3</cp:revision>
  <cp:lastPrinted>2011-02-17T07:44:00Z</cp:lastPrinted>
  <dcterms:created xsi:type="dcterms:W3CDTF">2025-07-09T18:10:00Z</dcterms:created>
  <dcterms:modified xsi:type="dcterms:W3CDTF">2025-07-09T18:21:00Z</dcterms:modified>
</cp:coreProperties>
</file>