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C6FED" w14:textId="2458355D" w:rsidR="00125CA3" w:rsidRPr="00DE54CD" w:rsidRDefault="00125CA3" w:rsidP="00C344F3">
      <w:pPr>
        <w:spacing w:after="66"/>
        <w:rPr>
          <w:b/>
        </w:rPr>
      </w:pPr>
    </w:p>
    <w:p w14:paraId="7E3E8627" w14:textId="77777777" w:rsidR="00125CA3" w:rsidRPr="00DE54CD" w:rsidRDefault="00125CA3" w:rsidP="00C344F3">
      <w:pPr>
        <w:spacing w:after="66"/>
        <w:rPr>
          <w:b/>
        </w:rPr>
      </w:pPr>
    </w:p>
    <w:p w14:paraId="370D9763" w14:textId="77777777" w:rsidR="007D46E3" w:rsidRDefault="007D46E3" w:rsidP="007D46E3">
      <w:pPr>
        <w:rPr>
          <w:b/>
        </w:rPr>
      </w:pPr>
    </w:p>
    <w:p w14:paraId="1F7583EA" w14:textId="77777777" w:rsidR="00515498" w:rsidRPr="00CF3A78" w:rsidRDefault="00515498" w:rsidP="00515498">
      <w:pPr>
        <w:jc w:val="center"/>
        <w:rPr>
          <w:b/>
          <w:bCs/>
          <w:caps/>
        </w:rPr>
      </w:pPr>
      <w:r w:rsidRPr="00CF3A78">
        <w:rPr>
          <w:b/>
          <w:bCs/>
          <w:caps/>
        </w:rPr>
        <w:t>Výkaz k vyúčtovaniu externej činnOSTI</w:t>
      </w:r>
    </w:p>
    <w:p w14:paraId="7A525E67" w14:textId="77777777" w:rsidR="00515498" w:rsidRPr="00CF3A78" w:rsidRDefault="00515498" w:rsidP="00515498">
      <w:pPr>
        <w:jc w:val="center"/>
        <w:rPr>
          <w:b/>
          <w:bCs/>
          <w:i/>
          <w:iCs/>
          <w:caps/>
        </w:rPr>
      </w:pPr>
    </w:p>
    <w:p w14:paraId="44FC90AD" w14:textId="77777777" w:rsidR="00515498" w:rsidRPr="00CF3A78" w:rsidRDefault="00515498" w:rsidP="00515498">
      <w:pPr>
        <w:jc w:val="center"/>
        <w:rPr>
          <w:b/>
          <w:bCs/>
          <w:i/>
          <w:iCs/>
          <w:caps/>
        </w:rPr>
      </w:pPr>
      <w:r w:rsidRPr="00CF3A78">
        <w:rPr>
          <w:b/>
          <w:bCs/>
          <w:i/>
          <w:iCs/>
          <w:caps/>
        </w:rPr>
        <w:t xml:space="preserve">PEDAGOGICKÁ PRAX </w:t>
      </w:r>
      <w:r>
        <w:rPr>
          <w:b/>
          <w:bCs/>
          <w:i/>
          <w:iCs/>
          <w:caps/>
        </w:rPr>
        <w:t>3</w:t>
      </w:r>
      <w:r w:rsidRPr="00CF3A78">
        <w:rPr>
          <w:b/>
          <w:bCs/>
          <w:i/>
          <w:iCs/>
          <w:caps/>
        </w:rPr>
        <w:t xml:space="preserve"> </w:t>
      </w:r>
      <w:r w:rsidRPr="00CF3A78">
        <w:rPr>
          <w:b/>
          <w:bCs/>
          <w:i/>
          <w:iCs/>
        </w:rPr>
        <w:t>(</w:t>
      </w:r>
      <w:r>
        <w:rPr>
          <w:b/>
          <w:bCs/>
          <w:i/>
          <w:iCs/>
        </w:rPr>
        <w:t>výstupová</w:t>
      </w:r>
      <w:r w:rsidRPr="00CF3A78">
        <w:rPr>
          <w:b/>
          <w:bCs/>
          <w:i/>
          <w:iCs/>
        </w:rPr>
        <w:t xml:space="preserve">, </w:t>
      </w:r>
      <w:r>
        <w:rPr>
          <w:b/>
          <w:bCs/>
          <w:i/>
          <w:iCs/>
          <w:caps/>
        </w:rPr>
        <w:t>L</w:t>
      </w:r>
      <w:r w:rsidRPr="00CF3A78">
        <w:rPr>
          <w:b/>
          <w:bCs/>
          <w:i/>
          <w:iCs/>
          <w:caps/>
        </w:rPr>
        <w:t>S)</w:t>
      </w:r>
    </w:p>
    <w:p w14:paraId="28470F0C" w14:textId="77777777" w:rsidR="00515498" w:rsidRPr="00CF3A78" w:rsidRDefault="00515498" w:rsidP="00515498">
      <w:pPr>
        <w:jc w:val="center"/>
        <w:rPr>
          <w:b/>
          <w:bCs/>
          <w:caps/>
        </w:rPr>
      </w:pPr>
    </w:p>
    <w:p w14:paraId="4918FCCD" w14:textId="77777777" w:rsidR="00515498" w:rsidRPr="00CF3A78" w:rsidRDefault="00515498" w:rsidP="00515498">
      <w:pPr>
        <w:jc w:val="center"/>
        <w:rPr>
          <w:b/>
          <w:bCs/>
          <w:caps/>
        </w:rPr>
      </w:pPr>
    </w:p>
    <w:p w14:paraId="5EA71C36" w14:textId="0D129A05" w:rsidR="00515498" w:rsidRPr="00CF3A78" w:rsidRDefault="00515498" w:rsidP="00515498">
      <w:r w:rsidRPr="00CF3A78">
        <w:rPr>
          <w:b/>
          <w:bCs/>
        </w:rPr>
        <w:t>Meno CVU</w:t>
      </w:r>
      <w:r w:rsidRPr="00CF3A78">
        <w:t xml:space="preserve">  ...................................</w:t>
      </w:r>
      <w:r w:rsidR="003B14C4">
        <w:t>......................</w:t>
      </w:r>
      <w:r w:rsidRPr="00CF3A78">
        <w:t xml:space="preserve">....   </w:t>
      </w:r>
      <w:r w:rsidR="003B14C4">
        <w:rPr>
          <w:b/>
          <w:bCs/>
        </w:rPr>
        <w:t>dátum narodenia</w:t>
      </w:r>
      <w:r w:rsidRPr="00CF3A78">
        <w:t xml:space="preserve">..............................                                                                            </w:t>
      </w:r>
    </w:p>
    <w:p w14:paraId="4BF2385B" w14:textId="77777777" w:rsidR="00515498" w:rsidRPr="00CF3A78" w:rsidRDefault="00515498" w:rsidP="00515498">
      <w:r w:rsidRPr="00CF3A78">
        <w:rPr>
          <w:b/>
          <w:bCs/>
        </w:rPr>
        <w:t>Telefón</w:t>
      </w:r>
      <w:r w:rsidRPr="00CF3A78">
        <w:t xml:space="preserve">  ...........................................  </w:t>
      </w:r>
      <w:r w:rsidRPr="00CF3A78">
        <w:rPr>
          <w:b/>
          <w:bCs/>
        </w:rPr>
        <w:t xml:space="preserve">e-mail  </w:t>
      </w:r>
      <w:r w:rsidRPr="00CF3A78">
        <w:t>..........................................................................</w:t>
      </w:r>
    </w:p>
    <w:p w14:paraId="2668D4C0" w14:textId="77777777" w:rsidR="00515498" w:rsidRPr="00CF3A78" w:rsidRDefault="00515498" w:rsidP="00515498">
      <w:r w:rsidRPr="00CF3A78">
        <w:rPr>
          <w:b/>
          <w:bCs/>
        </w:rPr>
        <w:t>Adresa školy</w:t>
      </w:r>
      <w:r w:rsidRPr="00CF3A78">
        <w:t xml:space="preserve">  ..........................................................................................................................</w:t>
      </w:r>
    </w:p>
    <w:p w14:paraId="1EB68D7D" w14:textId="77777777" w:rsidR="00515498" w:rsidRPr="00CF3A78" w:rsidRDefault="00515498" w:rsidP="00515498"/>
    <w:p w14:paraId="5C5EAFAD" w14:textId="77777777" w:rsidR="00515498" w:rsidRDefault="00515498" w:rsidP="00515498">
      <w:r w:rsidRPr="00CF3A78">
        <w:t xml:space="preserve">Rozsah VPP 1 v skupine: 12 hod., z toho:1 NCU, 4 NSK, 1 V, 6 R </w:t>
      </w:r>
    </w:p>
    <w:p w14:paraId="200926E6" w14:textId="0A5F15D9" w:rsidR="00B4778E" w:rsidRPr="00B4778E" w:rsidRDefault="00B4778E" w:rsidP="00515498">
      <w:pPr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>R - v čase od .......................do................hod.</w:t>
      </w:r>
      <w:bookmarkStart w:id="0" w:name="_GoBack"/>
      <w:bookmarkEnd w:id="0"/>
    </w:p>
    <w:p w14:paraId="378673B0" w14:textId="77777777" w:rsidR="004A2979" w:rsidRPr="003E64FA" w:rsidRDefault="004A2979" w:rsidP="00515498">
      <w:pPr>
        <w:rPr>
          <w:b/>
        </w:rPr>
      </w:pPr>
      <w:r w:rsidRPr="003E64FA">
        <w:rPr>
          <w:b/>
        </w:rPr>
        <w:t>Počet odpracovaných hodín:</w:t>
      </w:r>
      <w:r w:rsidR="00DE3385" w:rsidRPr="003E64FA">
        <w:rPr>
          <w:b/>
        </w:rPr>
        <w:t xml:space="preserve"> </w:t>
      </w:r>
      <w:r w:rsidR="003E64FA">
        <w:rPr>
          <w:b/>
        </w:rPr>
        <w:t xml:space="preserve"> </w:t>
      </w:r>
      <w:r w:rsidR="00E93D7C">
        <w:rPr>
          <w:b/>
        </w:rPr>
        <w:t>................................</w:t>
      </w:r>
      <w:r w:rsidR="003E64FA">
        <w:rPr>
          <w:b/>
        </w:rPr>
        <w:t xml:space="preserve">                  </w:t>
      </w:r>
    </w:p>
    <w:p w14:paraId="3C10F9BC" w14:textId="77777777" w:rsidR="00515498" w:rsidRPr="00CF3A78" w:rsidRDefault="00515498" w:rsidP="00515498">
      <w:r w:rsidRPr="00CF3A78">
        <w:t>Katedra, na ktorej vykonávam externú činnosť:  ...................................................................</w:t>
      </w:r>
    </w:p>
    <w:p w14:paraId="7249701E" w14:textId="77777777" w:rsidR="00515498" w:rsidRPr="00CF3A78" w:rsidRDefault="00515498" w:rsidP="00515498">
      <w:r w:rsidRPr="00CF3A78">
        <w:t>Metodik: .......................................................................................</w:t>
      </w:r>
      <w:r>
        <w:t>................................................</w:t>
      </w:r>
    </w:p>
    <w:p w14:paraId="065F3267" w14:textId="77777777" w:rsidR="00515498" w:rsidRPr="00CF3A78" w:rsidRDefault="00515498" w:rsidP="00515498">
      <w:pPr>
        <w:rPr>
          <w:b/>
          <w:bCs/>
          <w:i/>
          <w:iCs/>
        </w:rPr>
      </w:pPr>
    </w:p>
    <w:p w14:paraId="0D1D4481" w14:textId="77777777" w:rsidR="00515498" w:rsidRPr="008C68B8" w:rsidRDefault="00515498" w:rsidP="00515498">
      <w:pPr>
        <w:rPr>
          <w:b/>
          <w:bCs/>
          <w:i/>
          <w:iCs/>
        </w:rPr>
      </w:pPr>
      <w:r w:rsidRPr="00CF3A78">
        <w:rPr>
          <w:b/>
          <w:bCs/>
          <w:i/>
          <w:iCs/>
        </w:rPr>
        <w:t>Pozn.:</w:t>
      </w:r>
      <w:r w:rsidRPr="00CF3A78">
        <w:rPr>
          <w:i/>
          <w:iCs/>
        </w:rPr>
        <w:t xml:space="preserve"> </w:t>
      </w:r>
      <w:r w:rsidR="008C68B8">
        <w:rPr>
          <w:i/>
          <w:iCs/>
        </w:rPr>
        <w:t>p</w:t>
      </w:r>
      <w:r w:rsidRPr="008C68B8">
        <w:rPr>
          <w:b/>
          <w:bCs/>
          <w:i/>
          <w:iCs/>
        </w:rPr>
        <w:t>latené sú rozbory výstupov</w:t>
      </w:r>
      <w:r w:rsidR="008C68B8" w:rsidRPr="008C68B8">
        <w:rPr>
          <w:b/>
          <w:bCs/>
          <w:i/>
          <w:iCs/>
        </w:rPr>
        <w:t xml:space="preserve"> študenta</w:t>
      </w:r>
    </w:p>
    <w:p w14:paraId="36D9CD59" w14:textId="77777777" w:rsidR="00515498" w:rsidRPr="008C68B8" w:rsidRDefault="00515498" w:rsidP="00515498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2"/>
        <w:gridCol w:w="1283"/>
        <w:gridCol w:w="2383"/>
        <w:gridCol w:w="1145"/>
        <w:gridCol w:w="1121"/>
        <w:gridCol w:w="900"/>
        <w:gridCol w:w="1260"/>
      </w:tblGrid>
      <w:tr w:rsidR="00515498" w:rsidRPr="00CF3A78" w14:paraId="3D2FA7B5" w14:textId="77777777" w:rsidTr="00515498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9EB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>Dátum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8D5D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>Vyučovací predmet napr. Aj, SJ 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FF54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 xml:space="preserve">Mená študentov </w:t>
            </w:r>
          </w:p>
          <w:p w14:paraId="41DD0B7D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>v skupine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894F" w14:textId="77777777" w:rsidR="00515498" w:rsidRPr="00515498" w:rsidRDefault="00515498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 xml:space="preserve">Počet </w:t>
            </w:r>
          </w:p>
          <w:p w14:paraId="40B67FCE" w14:textId="77777777" w:rsidR="00475F27" w:rsidRDefault="00475F27" w:rsidP="005154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výstupov</w:t>
            </w:r>
          </w:p>
          <w:p w14:paraId="3451CF17" w14:textId="77777777" w:rsidR="00515498" w:rsidRPr="00515498" w:rsidRDefault="00515498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33F" w14:textId="77777777" w:rsidR="00515498" w:rsidRPr="00515498" w:rsidRDefault="00515498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 xml:space="preserve">Počet </w:t>
            </w:r>
          </w:p>
          <w:p w14:paraId="42264313" w14:textId="77777777" w:rsidR="00515498" w:rsidRPr="00515498" w:rsidRDefault="00475F27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rozborov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BEA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</w:p>
          <w:p w14:paraId="711DEBF1" w14:textId="77777777" w:rsidR="00515498" w:rsidRPr="00515498" w:rsidRDefault="00515498" w:rsidP="002412D6">
            <w:pPr>
              <w:rPr>
                <w:b/>
                <w:bCs/>
              </w:rPr>
            </w:pPr>
          </w:p>
          <w:p w14:paraId="23F177E3" w14:textId="77777777" w:rsidR="00515498" w:rsidRPr="00515498" w:rsidRDefault="00515498" w:rsidP="002412D6">
            <w:pPr>
              <w:rPr>
                <w:b/>
                <w:bCs/>
              </w:rPr>
            </w:pPr>
          </w:p>
          <w:p w14:paraId="0190F258" w14:textId="77777777" w:rsidR="00515498" w:rsidRPr="00515498" w:rsidRDefault="00515498" w:rsidP="002412D6">
            <w:pPr>
              <w:rPr>
                <w:b/>
                <w:bCs/>
              </w:rPr>
            </w:pPr>
          </w:p>
          <w:p w14:paraId="30ADDA42" w14:textId="77777777" w:rsidR="00515498" w:rsidRPr="00515498" w:rsidRDefault="00515498" w:rsidP="002412D6">
            <w:pPr>
              <w:rPr>
                <w:b/>
                <w:bCs/>
              </w:rPr>
            </w:pPr>
            <w:r w:rsidRPr="00515498">
              <w:rPr>
                <w:b/>
                <w:bCs/>
              </w:rPr>
              <w:t>Suma za 1 R</w:t>
            </w:r>
          </w:p>
          <w:p w14:paraId="189AE9FA" w14:textId="647CC573" w:rsidR="00515498" w:rsidRPr="00515498" w:rsidRDefault="0002278C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b/>
                <w:bCs/>
              </w:rPr>
              <w:t>7,5</w:t>
            </w:r>
            <w:r w:rsidR="004879EB">
              <w:rPr>
                <w:b/>
                <w:bCs/>
              </w:rPr>
              <w:t>0</w:t>
            </w:r>
            <w:r w:rsidR="00515498" w:rsidRPr="00515498">
              <w:rPr>
                <w:b/>
                <w:bCs/>
              </w:rPr>
              <w:t xml:space="preserve"> 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CC31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  <w:r w:rsidRPr="00515498">
              <w:rPr>
                <w:b/>
                <w:bCs/>
              </w:rPr>
              <w:t>Celková</w:t>
            </w:r>
          </w:p>
          <w:p w14:paraId="74BC1DA5" w14:textId="77777777" w:rsidR="00515498" w:rsidRPr="00515498" w:rsidRDefault="00515498" w:rsidP="00515498">
            <w:pPr>
              <w:jc w:val="center"/>
              <w:rPr>
                <w:b/>
                <w:bCs/>
              </w:rPr>
            </w:pPr>
            <w:r w:rsidRPr="00515498">
              <w:rPr>
                <w:b/>
                <w:bCs/>
              </w:rPr>
              <w:t>suma</w:t>
            </w:r>
          </w:p>
          <w:p w14:paraId="6FCA4115" w14:textId="77777777" w:rsidR="00515498" w:rsidRPr="00515498" w:rsidRDefault="00DE13DE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v hrubom</w:t>
            </w:r>
          </w:p>
        </w:tc>
      </w:tr>
      <w:tr w:rsidR="00515498" w:rsidRPr="00CF3A78" w14:paraId="3E337089" w14:textId="77777777" w:rsidTr="00515498">
        <w:trPr>
          <w:trHeight w:val="3310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5F1" w14:textId="77777777" w:rsidR="00515498" w:rsidRPr="00515498" w:rsidRDefault="00515498" w:rsidP="002412D6">
            <w:pPr>
              <w:rPr>
                <w:rFonts w:eastAsia="SimSun"/>
                <w:i/>
                <w:iCs/>
                <w:lang w:eastAsia="zh-CN"/>
              </w:rPr>
            </w:pPr>
          </w:p>
          <w:p w14:paraId="3987EA90" w14:textId="77777777" w:rsidR="00515498" w:rsidRPr="00515498" w:rsidRDefault="00515498" w:rsidP="002412D6">
            <w:pPr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240" w14:textId="77777777" w:rsidR="00515498" w:rsidRPr="00515498" w:rsidRDefault="00515498" w:rsidP="002412D6">
            <w:pPr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D638" w14:textId="77777777" w:rsidR="00515498" w:rsidRPr="00515498" w:rsidRDefault="00515498" w:rsidP="002412D6">
            <w:pPr>
              <w:rPr>
                <w:rFonts w:eastAsia="SimSun"/>
                <w:lang w:eastAsia="zh-CN"/>
              </w:rPr>
            </w:pPr>
            <w:r w:rsidRPr="00CF3A78">
              <w:t>1</w:t>
            </w:r>
          </w:p>
          <w:p w14:paraId="3D73FB6F" w14:textId="77777777" w:rsidR="00515498" w:rsidRPr="00CF3A78" w:rsidRDefault="00515498" w:rsidP="002412D6">
            <w:r w:rsidRPr="00CF3A78">
              <w:t>2</w:t>
            </w:r>
          </w:p>
          <w:p w14:paraId="2581AA0B" w14:textId="77777777" w:rsidR="00515498" w:rsidRPr="00CF3A78" w:rsidRDefault="00515498" w:rsidP="002412D6">
            <w:r w:rsidRPr="00CF3A78">
              <w:t>3</w:t>
            </w:r>
          </w:p>
          <w:p w14:paraId="7A651DDE" w14:textId="77777777" w:rsidR="00515498" w:rsidRPr="00CF3A78" w:rsidRDefault="00515498" w:rsidP="002412D6">
            <w:r w:rsidRPr="00CF3A78">
              <w:t>4</w:t>
            </w:r>
          </w:p>
          <w:p w14:paraId="1437BE7E" w14:textId="77777777" w:rsidR="00515498" w:rsidRPr="00CF3A78" w:rsidRDefault="00515498" w:rsidP="002412D6">
            <w:r w:rsidRPr="00CF3A78">
              <w:t>5</w:t>
            </w:r>
          </w:p>
          <w:p w14:paraId="3993B088" w14:textId="255EE13A" w:rsidR="00515498" w:rsidRPr="00515498" w:rsidRDefault="00515498" w:rsidP="002412D6">
            <w:pPr>
              <w:rPr>
                <w:rFonts w:eastAsia="SimSun"/>
                <w:i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331" w14:textId="77777777" w:rsidR="00515498" w:rsidRPr="00515498" w:rsidRDefault="00515498" w:rsidP="00515498">
            <w:pPr>
              <w:jc w:val="center"/>
              <w:rPr>
                <w:rFonts w:eastAsia="SimSun"/>
                <w:lang w:eastAsia="zh-CN"/>
              </w:rPr>
            </w:pPr>
          </w:p>
          <w:p w14:paraId="6F352B12" w14:textId="77777777" w:rsidR="00515498" w:rsidRPr="00515498" w:rsidRDefault="00515498" w:rsidP="00515498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3D82" w14:textId="77777777" w:rsidR="00515498" w:rsidRPr="00515498" w:rsidRDefault="00515498" w:rsidP="002412D6">
            <w:pPr>
              <w:rPr>
                <w:rFonts w:eastAsia="SimSun"/>
                <w:lang w:eastAsia="zh-CN"/>
              </w:rPr>
            </w:pPr>
          </w:p>
          <w:p w14:paraId="67BE9AB0" w14:textId="77777777" w:rsidR="00515498" w:rsidRPr="00515498" w:rsidRDefault="00515498" w:rsidP="00515498">
            <w:pPr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3273" w14:textId="77777777" w:rsidR="00515498" w:rsidRPr="00515498" w:rsidRDefault="00515498" w:rsidP="002412D6">
            <w:pPr>
              <w:rPr>
                <w:rFonts w:eastAsia="SimSun"/>
                <w:b/>
                <w:bCs/>
                <w:lang w:eastAsia="zh-C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774" w14:textId="77777777" w:rsidR="00515498" w:rsidRPr="00515498" w:rsidRDefault="00515498" w:rsidP="00515498">
            <w:pPr>
              <w:jc w:val="center"/>
              <w:rPr>
                <w:rFonts w:eastAsia="SimSun"/>
                <w:lang w:eastAsia="zh-CN"/>
              </w:rPr>
            </w:pPr>
          </w:p>
          <w:p w14:paraId="4F45A763" w14:textId="77777777" w:rsidR="00515498" w:rsidRPr="00515498" w:rsidRDefault="00515498" w:rsidP="00515498">
            <w:pPr>
              <w:jc w:val="center"/>
              <w:rPr>
                <w:rFonts w:eastAsia="SimSun"/>
                <w:b/>
                <w:bCs/>
                <w:lang w:eastAsia="zh-CN"/>
              </w:rPr>
            </w:pPr>
          </w:p>
        </w:tc>
      </w:tr>
    </w:tbl>
    <w:p w14:paraId="5670FD01" w14:textId="77777777" w:rsidR="00515498" w:rsidRDefault="00515498" w:rsidP="00515498">
      <w:pPr>
        <w:rPr>
          <w:b/>
          <w:bCs/>
        </w:rPr>
      </w:pPr>
    </w:p>
    <w:p w14:paraId="47A6E2E8" w14:textId="77777777" w:rsidR="00515498" w:rsidRPr="00515498" w:rsidRDefault="00515498" w:rsidP="00515498">
      <w:pPr>
        <w:rPr>
          <w:rFonts w:eastAsia="SimSun"/>
          <w:b/>
          <w:bCs/>
          <w:sz w:val="20"/>
          <w:szCs w:val="20"/>
          <w:lang w:eastAsia="zh-CN"/>
        </w:rPr>
      </w:pPr>
      <w:r w:rsidRPr="00515498">
        <w:rPr>
          <w:b/>
          <w:bCs/>
          <w:sz w:val="20"/>
          <w:szCs w:val="20"/>
        </w:rPr>
        <w:t>N</w:t>
      </w:r>
      <w:r w:rsidRPr="00515498">
        <w:rPr>
          <w:sz w:val="20"/>
          <w:szCs w:val="20"/>
        </w:rPr>
        <w:t xml:space="preserve"> = náčuv (učí cvičný učiteľ)</w:t>
      </w:r>
    </w:p>
    <w:p w14:paraId="685BCC6C" w14:textId="77777777" w:rsidR="00515498" w:rsidRPr="00515498" w:rsidRDefault="00515498" w:rsidP="00515498">
      <w:pPr>
        <w:rPr>
          <w:sz w:val="20"/>
          <w:szCs w:val="20"/>
        </w:rPr>
      </w:pPr>
      <w:r w:rsidRPr="00515498">
        <w:rPr>
          <w:b/>
          <w:bCs/>
          <w:sz w:val="20"/>
          <w:szCs w:val="20"/>
        </w:rPr>
        <w:t xml:space="preserve">V </w:t>
      </w:r>
      <w:r w:rsidRPr="00515498">
        <w:rPr>
          <w:sz w:val="20"/>
          <w:szCs w:val="20"/>
        </w:rPr>
        <w:t>= výstup (učí študent)</w:t>
      </w:r>
    </w:p>
    <w:p w14:paraId="24BE4BE3" w14:textId="77777777" w:rsidR="00515498" w:rsidRPr="00515498" w:rsidRDefault="00515498" w:rsidP="00515498">
      <w:pPr>
        <w:rPr>
          <w:sz w:val="20"/>
          <w:szCs w:val="20"/>
        </w:rPr>
      </w:pPr>
      <w:r w:rsidRPr="00515498">
        <w:rPr>
          <w:b/>
          <w:bCs/>
          <w:sz w:val="20"/>
          <w:szCs w:val="20"/>
        </w:rPr>
        <w:t>R</w:t>
      </w:r>
      <w:r w:rsidRPr="00515498">
        <w:rPr>
          <w:sz w:val="20"/>
          <w:szCs w:val="20"/>
        </w:rPr>
        <w:t xml:space="preserve"> = rozbor (cvičný učiteľ, študent, metodik)</w:t>
      </w:r>
    </w:p>
    <w:p w14:paraId="33721896" w14:textId="77777777" w:rsidR="00515498" w:rsidRPr="00515498" w:rsidRDefault="00515498" w:rsidP="00515498">
      <w:pPr>
        <w:rPr>
          <w:sz w:val="20"/>
          <w:szCs w:val="20"/>
        </w:rPr>
      </w:pPr>
      <w:r w:rsidRPr="00515498">
        <w:rPr>
          <w:b/>
          <w:bCs/>
          <w:sz w:val="20"/>
          <w:szCs w:val="20"/>
        </w:rPr>
        <w:t>CVU</w:t>
      </w:r>
      <w:r w:rsidRPr="00515498">
        <w:rPr>
          <w:sz w:val="20"/>
          <w:szCs w:val="20"/>
        </w:rPr>
        <w:t xml:space="preserve"> = cvičný učiteľ</w:t>
      </w:r>
    </w:p>
    <w:p w14:paraId="3B25F328" w14:textId="77777777" w:rsidR="00515498" w:rsidRPr="00515498" w:rsidRDefault="00515498" w:rsidP="00515498">
      <w:pPr>
        <w:rPr>
          <w:sz w:val="20"/>
          <w:szCs w:val="20"/>
        </w:rPr>
      </w:pPr>
      <w:r w:rsidRPr="00515498">
        <w:rPr>
          <w:b/>
          <w:bCs/>
          <w:sz w:val="20"/>
          <w:szCs w:val="20"/>
        </w:rPr>
        <w:t>NCU</w:t>
      </w:r>
      <w:r w:rsidRPr="00515498">
        <w:rPr>
          <w:sz w:val="20"/>
          <w:szCs w:val="20"/>
        </w:rPr>
        <w:t xml:space="preserve"> = náčuv u cvičného učiteľa</w:t>
      </w:r>
    </w:p>
    <w:p w14:paraId="39EE1601" w14:textId="77777777" w:rsidR="00515498" w:rsidRPr="00515498" w:rsidRDefault="00515498" w:rsidP="00515498">
      <w:pPr>
        <w:rPr>
          <w:sz w:val="20"/>
          <w:szCs w:val="20"/>
        </w:rPr>
      </w:pPr>
      <w:r w:rsidRPr="00515498">
        <w:rPr>
          <w:b/>
          <w:bCs/>
          <w:sz w:val="20"/>
          <w:szCs w:val="20"/>
        </w:rPr>
        <w:t>NSK</w:t>
      </w:r>
      <w:r w:rsidRPr="00515498">
        <w:rPr>
          <w:sz w:val="20"/>
          <w:szCs w:val="20"/>
        </w:rPr>
        <w:t xml:space="preserve">= náčuv v skupine                                                                           </w:t>
      </w:r>
    </w:p>
    <w:p w14:paraId="7DCF0159" w14:textId="77777777" w:rsidR="00515498" w:rsidRDefault="00515498" w:rsidP="00515498">
      <w:r w:rsidRPr="00515498">
        <w:rPr>
          <w:sz w:val="20"/>
          <w:szCs w:val="20"/>
        </w:rPr>
        <w:t xml:space="preserve">                                                                                  </w:t>
      </w:r>
      <w:r w:rsidR="00A27C81">
        <w:rPr>
          <w:sz w:val="20"/>
          <w:szCs w:val="20"/>
        </w:rPr>
        <w:t xml:space="preserve">                       </w:t>
      </w:r>
    </w:p>
    <w:p w14:paraId="09739D22" w14:textId="77777777" w:rsidR="00515498" w:rsidRDefault="00515498" w:rsidP="00515498"/>
    <w:p w14:paraId="335FE71C" w14:textId="77777777" w:rsidR="00A27C81" w:rsidRPr="00CF3A78" w:rsidRDefault="00515498" w:rsidP="00A27C81">
      <w:r>
        <w:t xml:space="preserve">                                         </w:t>
      </w:r>
      <w:r w:rsidR="00A27C81">
        <w:t xml:space="preserve">                      </w:t>
      </w:r>
      <w:r w:rsidR="00A27C81" w:rsidRPr="00CF3A78">
        <w:t xml:space="preserve">CVU odovzdal dňa: </w:t>
      </w:r>
      <w:r w:rsidR="00A27C81">
        <w:t xml:space="preserve"> </w:t>
      </w:r>
      <w:r w:rsidR="00A27C81" w:rsidRPr="00CF3A78">
        <w:t>..................</w:t>
      </w:r>
      <w:r w:rsidR="00A27C81">
        <w:t xml:space="preserve">   podpis  </w:t>
      </w:r>
      <w:r w:rsidR="00A27C81" w:rsidRPr="00CF3A78">
        <w:t xml:space="preserve">............................ </w:t>
      </w:r>
    </w:p>
    <w:p w14:paraId="0131FB23" w14:textId="77777777" w:rsidR="00A27C81" w:rsidRPr="00CF3A78" w:rsidRDefault="00A27C81" w:rsidP="00A27C81">
      <w:r w:rsidRPr="00CF3A78">
        <w:t xml:space="preserve">                                                             </w:t>
      </w:r>
      <w:r w:rsidR="00FA5791">
        <w:t xml:space="preserve">  </w:t>
      </w:r>
      <w:r>
        <w:t xml:space="preserve"> </w:t>
      </w:r>
      <w:r w:rsidRPr="00CF3A78">
        <w:t>Metodik odovzdal dňa: .............</w:t>
      </w:r>
      <w:r>
        <w:t xml:space="preserve">  podpis   </w:t>
      </w:r>
      <w:r w:rsidRPr="00CF3A78">
        <w:t>.......................</w:t>
      </w:r>
      <w:r>
        <w:t>.....</w:t>
      </w:r>
    </w:p>
    <w:sectPr w:rsidR="00A27C81" w:rsidRPr="00CF3A78" w:rsidSect="00674B4A">
      <w:headerReference w:type="first" r:id="rId9"/>
      <w:pgSz w:w="11906" w:h="16838" w:code="9"/>
      <w:pgMar w:top="1661" w:right="1418" w:bottom="709" w:left="1418" w:header="87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4B3CA" w14:textId="77777777" w:rsidR="00443191" w:rsidRDefault="00443191" w:rsidP="007B5D0E">
      <w:r>
        <w:separator/>
      </w:r>
    </w:p>
  </w:endnote>
  <w:endnote w:type="continuationSeparator" w:id="0">
    <w:p w14:paraId="6B041F0D" w14:textId="77777777" w:rsidR="00443191" w:rsidRDefault="00443191" w:rsidP="007B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izQuaItc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rostar Regular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BFEDD" w14:textId="77777777" w:rsidR="00443191" w:rsidRDefault="00443191" w:rsidP="007B5D0E">
      <w:r>
        <w:separator/>
      </w:r>
    </w:p>
  </w:footnote>
  <w:footnote w:type="continuationSeparator" w:id="0">
    <w:p w14:paraId="0E02E0EA" w14:textId="77777777" w:rsidR="00443191" w:rsidRDefault="00443191" w:rsidP="007B5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B0519" w14:textId="77777777" w:rsidR="00527A0B" w:rsidRDefault="00443191" w:rsidP="00511A5F">
    <w:pPr>
      <w:pStyle w:val="Hlavika"/>
      <w:jc w:val="center"/>
    </w:pPr>
    <w:r>
      <w:rPr>
        <w:noProof/>
      </w:rPr>
      <w:pict w14:anchorId="3F5FE8A2">
        <v:group id="Group 7" o:spid="_x0000_s2051" style="position:absolute;left:0;text-align:left;margin-left:-25.05pt;margin-top:20.4pt;width:500.4pt;height:49.1pt;z-index:1" coordorigin="950,1060" coordsize="10008,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2" type="#_x0000_t202" style="position:absolute;left:2192;top:1060;width:7518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<v:textbox style="mso-next-textbox:#Text Box 9">
              <w:txbxContent>
                <w:p w14:paraId="79D00E44" w14:textId="77777777" w:rsidR="0005637E" w:rsidRPr="008C5508" w:rsidRDefault="0005637E" w:rsidP="00273F85">
                  <w:pPr>
                    <w:jc w:val="center"/>
                    <w:rPr>
                      <w:rFonts w:ascii="Arno Pro" w:hAnsi="Arno Pro"/>
                      <w:sz w:val="34"/>
                      <w:szCs w:val="34"/>
                    </w:rPr>
                  </w:pPr>
                  <w:r w:rsidRPr="00441C4E">
                    <w:rPr>
                      <w:rFonts w:ascii="Arno Pro" w:hAnsi="Arno Pro"/>
                      <w:color w:val="7F7F7F"/>
                      <w:sz w:val="34"/>
                      <w:szCs w:val="34"/>
                    </w:rPr>
                    <w:t>KATOLÍCKA UNIVERZITA V RUŽOMBERKU</w:t>
                  </w:r>
                </w:p>
                <w:p w14:paraId="3DC02F01" w14:textId="1C2698AF" w:rsidR="0005637E" w:rsidRPr="008C5508" w:rsidRDefault="00EA3328" w:rsidP="00273F85">
                  <w:pPr>
                    <w:jc w:val="center"/>
                    <w:rPr>
                      <w:rFonts w:ascii="Arno Pro" w:hAnsi="Arno Pro"/>
                    </w:rPr>
                  </w:pPr>
                  <w:r>
                    <w:rPr>
                      <w:rFonts w:ascii="Times New Roman" w:hAnsi="Times New Roman"/>
                      <w:color w:val="A6A6A6"/>
                      <w:sz w:val="20"/>
                      <w:szCs w:val="20"/>
                    </w:rPr>
                    <w:t>f</w:t>
                  </w:r>
                  <w:r w:rsidR="00273F85">
                    <w:rPr>
                      <w:rFonts w:ascii="Times New Roman" w:hAnsi="Times New Roman"/>
                      <w:color w:val="A6A6A6"/>
                      <w:sz w:val="20"/>
                      <w:szCs w:val="20"/>
                    </w:rPr>
                    <w:t>ormujúca myseľ i srdce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2053" type="#_x0000_t32" style="position:absolute;left:950;top:1611;width:38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NN0MAAAADaAAAADwAAAGRycy9kb3ducmV2LnhtbESPQWsCMRSE74X+h/CE3mpWK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lzTdDAAAAA2gAAAA8AAAAAAAAAAAAAAAAA&#10;oQIAAGRycy9kb3ducmV2LnhtbFBLBQYAAAAABAAEAPkAAACOAwAAAAA=&#10;" strokecolor="#a5a5a5"/>
          <v:shape id="AutoShape 11" o:spid="_x0000_s2054" type="#_x0000_t32" style="position:absolute;left:7078;top:1611;width:388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/oS8AAAADaAAAADwAAAGRycy9kb3ducmV2LnhtbESPQWsCMRSE74X+h/CE3mpWoVbWzYoU&#10;Kr2uinh8bJ7Z4OYl3UTd/vumIPQ4zMw3TLUeXS9uNETrWcFsWoAgbr22bBQc9p+vSxAxIWvsPZOC&#10;H4qwrp+fKiy1v3NDt10yIkM4lqigSymUUsa2I4dx6gNx9s5+cJiyHIzUA94z3PVyXhQL6dByXugw&#10;0EdH7WV3dZlypmiajbHbcArN+/X7eLTRKfUyGTcrEInG9B9+tL+0gjf4u5JvgKx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Y/6EvAAAAA2gAAAA8AAAAAAAAAAAAAAAAA&#10;oQIAAGRycy9kb3ducmV2LnhtbFBLBQYAAAAABAAEAPkAAACOAwAAAAA=&#10;" strokecolor="#a5a5a5"/>
        </v:group>
      </w:pict>
    </w:r>
    <w:r>
      <w:rPr>
        <w:noProof/>
      </w:rPr>
      <w:pict w14:anchorId="5D6C7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8" o:spid="_x0000_s2050" type="#_x0000_t75" alt="Popis: logo_ku" style="position:absolute;left:0;text-align:left;margin-left:0;margin-top:-23.85pt;width:47.35pt;height:41.4pt;z-index:2;visibility:visible;mso-position-horizontal:center">
          <v:imagedata r:id="rId1" o:title="logo_ku"/>
          <w10:wrap type="square" side="righ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608A55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241B513A"/>
    <w:multiLevelType w:val="hybridMultilevel"/>
    <w:tmpl w:val="0AFC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10"/>
        <o:r id="V:Rule2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77D"/>
    <w:rsid w:val="000010A3"/>
    <w:rsid w:val="00012DB9"/>
    <w:rsid w:val="0002278C"/>
    <w:rsid w:val="00035571"/>
    <w:rsid w:val="00051F7D"/>
    <w:rsid w:val="00053AC5"/>
    <w:rsid w:val="0005637E"/>
    <w:rsid w:val="00063476"/>
    <w:rsid w:val="00063A9C"/>
    <w:rsid w:val="00063D95"/>
    <w:rsid w:val="000773F6"/>
    <w:rsid w:val="0009658E"/>
    <w:rsid w:val="00105C82"/>
    <w:rsid w:val="00116061"/>
    <w:rsid w:val="00125CA3"/>
    <w:rsid w:val="00152F62"/>
    <w:rsid w:val="00154615"/>
    <w:rsid w:val="00165467"/>
    <w:rsid w:val="00170221"/>
    <w:rsid w:val="001A3658"/>
    <w:rsid w:val="001C2B02"/>
    <w:rsid w:val="00250AFC"/>
    <w:rsid w:val="00273F85"/>
    <w:rsid w:val="002A535B"/>
    <w:rsid w:val="002B7450"/>
    <w:rsid w:val="002D12F8"/>
    <w:rsid w:val="002E0A56"/>
    <w:rsid w:val="002E4C92"/>
    <w:rsid w:val="002F3B7E"/>
    <w:rsid w:val="0030546B"/>
    <w:rsid w:val="0037251A"/>
    <w:rsid w:val="00391A22"/>
    <w:rsid w:val="003B14C4"/>
    <w:rsid w:val="003E64FA"/>
    <w:rsid w:val="003F4459"/>
    <w:rsid w:val="0041550D"/>
    <w:rsid w:val="004174BF"/>
    <w:rsid w:val="00441C4E"/>
    <w:rsid w:val="00443191"/>
    <w:rsid w:val="0045311E"/>
    <w:rsid w:val="00455EDC"/>
    <w:rsid w:val="004632B3"/>
    <w:rsid w:val="00475F27"/>
    <w:rsid w:val="004879EB"/>
    <w:rsid w:val="00490280"/>
    <w:rsid w:val="004906FA"/>
    <w:rsid w:val="004A2979"/>
    <w:rsid w:val="004B318A"/>
    <w:rsid w:val="004C0961"/>
    <w:rsid w:val="004D4974"/>
    <w:rsid w:val="00511A5F"/>
    <w:rsid w:val="00515498"/>
    <w:rsid w:val="005242F6"/>
    <w:rsid w:val="00527A0B"/>
    <w:rsid w:val="00540319"/>
    <w:rsid w:val="00542237"/>
    <w:rsid w:val="00542851"/>
    <w:rsid w:val="005473C0"/>
    <w:rsid w:val="00547A1C"/>
    <w:rsid w:val="0055695F"/>
    <w:rsid w:val="0057776A"/>
    <w:rsid w:val="005D5111"/>
    <w:rsid w:val="005F109C"/>
    <w:rsid w:val="00600FBC"/>
    <w:rsid w:val="00612D70"/>
    <w:rsid w:val="006259D1"/>
    <w:rsid w:val="00674B4A"/>
    <w:rsid w:val="00676571"/>
    <w:rsid w:val="0068189D"/>
    <w:rsid w:val="00694509"/>
    <w:rsid w:val="006954D1"/>
    <w:rsid w:val="00696D7E"/>
    <w:rsid w:val="006A33D1"/>
    <w:rsid w:val="006B27AE"/>
    <w:rsid w:val="006E0E47"/>
    <w:rsid w:val="00747DD0"/>
    <w:rsid w:val="00774771"/>
    <w:rsid w:val="0079769A"/>
    <w:rsid w:val="007A2191"/>
    <w:rsid w:val="007B1413"/>
    <w:rsid w:val="007B5D0E"/>
    <w:rsid w:val="007B6C6F"/>
    <w:rsid w:val="007C3607"/>
    <w:rsid w:val="007D46E3"/>
    <w:rsid w:val="0086082C"/>
    <w:rsid w:val="00863659"/>
    <w:rsid w:val="008711C5"/>
    <w:rsid w:val="008A3549"/>
    <w:rsid w:val="008A5BE3"/>
    <w:rsid w:val="008B0443"/>
    <w:rsid w:val="008C062A"/>
    <w:rsid w:val="008C5508"/>
    <w:rsid w:val="008C68B8"/>
    <w:rsid w:val="008D37E5"/>
    <w:rsid w:val="008E08A9"/>
    <w:rsid w:val="008E68D9"/>
    <w:rsid w:val="008F4F7C"/>
    <w:rsid w:val="009006DE"/>
    <w:rsid w:val="00912F71"/>
    <w:rsid w:val="009439D5"/>
    <w:rsid w:val="00960A48"/>
    <w:rsid w:val="00994579"/>
    <w:rsid w:val="00997D57"/>
    <w:rsid w:val="009A07B8"/>
    <w:rsid w:val="009A4A54"/>
    <w:rsid w:val="009B6815"/>
    <w:rsid w:val="009C0EDD"/>
    <w:rsid w:val="009C56DA"/>
    <w:rsid w:val="009D376C"/>
    <w:rsid w:val="00A05FEC"/>
    <w:rsid w:val="00A15A5E"/>
    <w:rsid w:val="00A27C81"/>
    <w:rsid w:val="00A4523D"/>
    <w:rsid w:val="00A65159"/>
    <w:rsid w:val="00A70D53"/>
    <w:rsid w:val="00A92C72"/>
    <w:rsid w:val="00AC6EE3"/>
    <w:rsid w:val="00AC7746"/>
    <w:rsid w:val="00AD3350"/>
    <w:rsid w:val="00AE3FD0"/>
    <w:rsid w:val="00B341CB"/>
    <w:rsid w:val="00B40BDE"/>
    <w:rsid w:val="00B40E10"/>
    <w:rsid w:val="00B4778E"/>
    <w:rsid w:val="00B54D53"/>
    <w:rsid w:val="00B75459"/>
    <w:rsid w:val="00B8069F"/>
    <w:rsid w:val="00B859B9"/>
    <w:rsid w:val="00B92044"/>
    <w:rsid w:val="00BA7823"/>
    <w:rsid w:val="00BC393D"/>
    <w:rsid w:val="00BD0254"/>
    <w:rsid w:val="00BF5FEC"/>
    <w:rsid w:val="00C00B69"/>
    <w:rsid w:val="00C344F3"/>
    <w:rsid w:val="00C46AF9"/>
    <w:rsid w:val="00C67071"/>
    <w:rsid w:val="00C93B4F"/>
    <w:rsid w:val="00CF635F"/>
    <w:rsid w:val="00D003CA"/>
    <w:rsid w:val="00D20D59"/>
    <w:rsid w:val="00D213B3"/>
    <w:rsid w:val="00D34804"/>
    <w:rsid w:val="00D355B4"/>
    <w:rsid w:val="00D51048"/>
    <w:rsid w:val="00D56A7F"/>
    <w:rsid w:val="00D67CFC"/>
    <w:rsid w:val="00D80111"/>
    <w:rsid w:val="00D85E6D"/>
    <w:rsid w:val="00D96C3A"/>
    <w:rsid w:val="00DA3585"/>
    <w:rsid w:val="00DA74FA"/>
    <w:rsid w:val="00DB5627"/>
    <w:rsid w:val="00DD6297"/>
    <w:rsid w:val="00DE13DE"/>
    <w:rsid w:val="00DE3385"/>
    <w:rsid w:val="00DE54CD"/>
    <w:rsid w:val="00E126B0"/>
    <w:rsid w:val="00E150E1"/>
    <w:rsid w:val="00E333DE"/>
    <w:rsid w:val="00E81F23"/>
    <w:rsid w:val="00E93D7C"/>
    <w:rsid w:val="00EA1E84"/>
    <w:rsid w:val="00EA3328"/>
    <w:rsid w:val="00EB7F8C"/>
    <w:rsid w:val="00EF474F"/>
    <w:rsid w:val="00F071CE"/>
    <w:rsid w:val="00F074F2"/>
    <w:rsid w:val="00F17859"/>
    <w:rsid w:val="00F25311"/>
    <w:rsid w:val="00F25FE8"/>
    <w:rsid w:val="00F33E96"/>
    <w:rsid w:val="00F7277D"/>
    <w:rsid w:val="00F75C86"/>
    <w:rsid w:val="00FA5791"/>
    <w:rsid w:val="00FD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5692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Calibri" w:hAnsi="Palatino Linotype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54D53"/>
    <w:rPr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4174BF"/>
    <w:pPr>
      <w:keepNext/>
      <w:widowControl w:val="0"/>
      <w:numPr>
        <w:numId w:val="2"/>
      </w:numPr>
      <w:suppressAutoHyphens/>
      <w:overflowPunct w:val="0"/>
      <w:autoSpaceDE w:val="0"/>
      <w:autoSpaceDN w:val="0"/>
      <w:adjustRightInd w:val="0"/>
      <w:outlineLvl w:val="0"/>
    </w:pPr>
    <w:rPr>
      <w:rFonts w:ascii="FrizQuaItcTEE" w:eastAsia="Times New Roman" w:hAnsi="FrizQuaItcTEE" w:cs="FrizQuaItcTEE"/>
      <w:sz w:val="36"/>
      <w:szCs w:val="36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/>
    </w:pPr>
    <w:rPr>
      <w:rFonts w:ascii="Times New Roman" w:eastAsia="Times New Roman" w:hAnsi="Times New Roman" w:cs="Raavi"/>
      <w:sz w:val="24"/>
      <w:szCs w:val="24"/>
      <w:lang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DA3585"/>
    <w:rPr>
      <w:rFonts w:ascii="Tahoma" w:hAnsi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A3585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rsid w:val="003725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riadkovania">
    <w:name w:val="No Spacing"/>
    <w:uiPriority w:val="1"/>
    <w:qFormat/>
    <w:rsid w:val="005F109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4174BF"/>
    <w:rPr>
      <w:rFonts w:ascii="FrizQuaItcTEE" w:eastAsia="Times New Roman" w:hAnsi="FrizQuaItcTEE" w:cs="FrizQuaItcTEE"/>
      <w:sz w:val="36"/>
      <w:szCs w:val="36"/>
      <w:lang w:eastAsia="zh-CN"/>
    </w:rPr>
  </w:style>
  <w:style w:type="paragraph" w:customStyle="1" w:styleId="tlEurostarRegularExtended13ptTunVycentrovan">
    <w:name w:val="Štýl Eurostar Regular Extended 13 pt Tučné Vycentrované"/>
    <w:basedOn w:val="Normlny"/>
    <w:rsid w:val="00AC6EE3"/>
    <w:pPr>
      <w:jc w:val="center"/>
    </w:pPr>
    <w:rPr>
      <w:rFonts w:ascii="Eurostar Regular Extended" w:eastAsia="Times New Roman" w:hAnsi="Eurostar Regular Extended" w:cs="Eurostar Regular Extended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CAP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9FE4-9D80-464B-9894-E5EFC1F2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 Kubačková</cp:lastModifiedBy>
  <cp:revision>6</cp:revision>
  <cp:lastPrinted>2014-02-10T08:05:00Z</cp:lastPrinted>
  <dcterms:created xsi:type="dcterms:W3CDTF">2021-09-09T10:37:00Z</dcterms:created>
  <dcterms:modified xsi:type="dcterms:W3CDTF">2023-01-20T12:48:00Z</dcterms:modified>
</cp:coreProperties>
</file>